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B7A1C" w14:textId="0BB27714" w:rsidR="00075F86" w:rsidRDefault="00A874EE" w:rsidP="00784AEB">
      <w:pPr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</w:t>
      </w:r>
      <w:r w:rsidR="008A1309">
        <w:rPr>
          <w:rFonts w:ascii="ＭＳ 明朝" w:eastAsia="ＭＳ 明朝" w:hAnsi="ＭＳ 明朝" w:hint="eastAsia"/>
          <w:sz w:val="24"/>
          <w:szCs w:val="24"/>
        </w:rPr>
        <w:t>令和</w:t>
      </w:r>
      <w:r w:rsidR="00E34BDD">
        <w:rPr>
          <w:rFonts w:ascii="ＭＳ 明朝" w:eastAsia="ＭＳ 明朝" w:hAnsi="ＭＳ 明朝" w:hint="eastAsia"/>
          <w:sz w:val="24"/>
          <w:szCs w:val="24"/>
        </w:rPr>
        <w:t>６</w:t>
      </w:r>
      <w:r w:rsidR="008A1309">
        <w:rPr>
          <w:rFonts w:ascii="ＭＳ 明朝" w:eastAsia="ＭＳ 明朝" w:hAnsi="ＭＳ 明朝" w:hint="eastAsia"/>
          <w:sz w:val="24"/>
          <w:szCs w:val="24"/>
        </w:rPr>
        <w:t>年</w:t>
      </w:r>
      <w:r w:rsidR="00E34BDD">
        <w:rPr>
          <w:rFonts w:ascii="ＭＳ 明朝" w:eastAsia="ＭＳ 明朝" w:hAnsi="ＭＳ 明朝" w:hint="eastAsia"/>
          <w:sz w:val="24"/>
          <w:szCs w:val="24"/>
        </w:rPr>
        <w:t>○○</w:t>
      </w:r>
      <w:r w:rsidR="008A1309">
        <w:rPr>
          <w:rFonts w:ascii="ＭＳ 明朝" w:eastAsia="ＭＳ 明朝" w:hAnsi="ＭＳ 明朝" w:hint="eastAsia"/>
          <w:sz w:val="24"/>
          <w:szCs w:val="24"/>
        </w:rPr>
        <w:t>月</w:t>
      </w:r>
      <w:r w:rsidR="00E34BDD">
        <w:rPr>
          <w:rFonts w:ascii="ＭＳ 明朝" w:eastAsia="ＭＳ 明朝" w:hAnsi="ＭＳ 明朝" w:hint="eastAsia"/>
          <w:sz w:val="24"/>
          <w:szCs w:val="24"/>
        </w:rPr>
        <w:t>○○</w:t>
      </w:r>
      <w:r w:rsidR="008A1309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29E1E30" w14:textId="26D65477" w:rsidR="008A1309" w:rsidRDefault="008A1309" w:rsidP="00C0727D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○○市立○○小学校</w:t>
      </w:r>
    </w:p>
    <w:p w14:paraId="5527C87E" w14:textId="4714577B" w:rsidR="00911007" w:rsidRPr="00567625" w:rsidRDefault="008A1309" w:rsidP="00E34BDD">
      <w:pPr>
        <w:spacing w:line="320" w:lineRule="exac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校長　○○　○○　様</w:t>
      </w:r>
      <w:bookmarkStart w:id="0" w:name="_Hlk138420423"/>
      <w:r w:rsidR="006C6B5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2435DD7" w14:textId="670B28B4" w:rsidR="00911007" w:rsidRDefault="00911007" w:rsidP="00911007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8C6464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2899" w:id="-948722688"/>
        </w:rPr>
        <w:t>神奈川県小学校教育研究</w:t>
      </w:r>
      <w:r w:rsidRPr="008C6464">
        <w:rPr>
          <w:rFonts w:ascii="ＭＳ 明朝" w:eastAsia="ＭＳ 明朝" w:hAnsi="ＭＳ 明朝" w:hint="eastAsia"/>
          <w:spacing w:val="-1"/>
          <w:kern w:val="0"/>
          <w:sz w:val="24"/>
          <w:szCs w:val="24"/>
          <w:fitText w:val="2899" w:id="-948722688"/>
        </w:rPr>
        <w:t>会</w:t>
      </w:r>
    </w:p>
    <w:p w14:paraId="1D73F9AB" w14:textId="77777777" w:rsidR="00911007" w:rsidRDefault="00911007" w:rsidP="00911007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Pr="008C6464">
        <w:rPr>
          <w:rFonts w:ascii="ＭＳ 明朝" w:eastAsia="ＭＳ 明朝" w:hAnsi="ＭＳ 明朝" w:hint="eastAsia"/>
          <w:spacing w:val="13"/>
          <w:kern w:val="0"/>
          <w:sz w:val="24"/>
          <w:szCs w:val="24"/>
          <w:fitText w:val="2899" w:id="-948722687"/>
        </w:rPr>
        <w:t>会　　長　　藤田　博</w:t>
      </w:r>
      <w:r w:rsidRPr="008C6464">
        <w:rPr>
          <w:rFonts w:ascii="ＭＳ 明朝" w:eastAsia="ＭＳ 明朝" w:hAnsi="ＭＳ 明朝" w:hint="eastAsia"/>
          <w:kern w:val="0"/>
          <w:sz w:val="24"/>
          <w:szCs w:val="24"/>
          <w:fitText w:val="2899" w:id="-948722687"/>
        </w:rPr>
        <w:t>己</w:t>
      </w:r>
    </w:p>
    <w:p w14:paraId="053DD2A4" w14:textId="3F5622E3" w:rsidR="00911007" w:rsidRDefault="00911007" w:rsidP="00911007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Pr="008C6464">
        <w:rPr>
          <w:rFonts w:ascii="ＭＳ 明朝" w:eastAsia="ＭＳ 明朝" w:hAnsi="ＭＳ 明朝" w:hint="eastAsia"/>
          <w:spacing w:val="2"/>
          <w:w w:val="89"/>
          <w:kern w:val="0"/>
          <w:sz w:val="24"/>
          <w:szCs w:val="24"/>
          <w:fitText w:val="2899" w:id="-948722686"/>
        </w:rPr>
        <w:t>第61回中央研究大会横浜大</w:t>
      </w:r>
      <w:r w:rsidRPr="008C6464">
        <w:rPr>
          <w:rFonts w:ascii="ＭＳ 明朝" w:eastAsia="ＭＳ 明朝" w:hAnsi="ＭＳ 明朝" w:hint="eastAsia"/>
          <w:spacing w:val="-5"/>
          <w:w w:val="89"/>
          <w:kern w:val="0"/>
          <w:sz w:val="24"/>
          <w:szCs w:val="24"/>
          <w:fitText w:val="2899" w:id="-948722686"/>
        </w:rPr>
        <w:t>会</w:t>
      </w:r>
    </w:p>
    <w:p w14:paraId="2FC695ED" w14:textId="77777777" w:rsidR="00911007" w:rsidRDefault="00911007" w:rsidP="00911007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Pr="008C6464">
        <w:rPr>
          <w:rFonts w:ascii="ＭＳ 明朝" w:eastAsia="ＭＳ 明朝" w:hAnsi="ＭＳ 明朝" w:hint="eastAsia"/>
          <w:spacing w:val="13"/>
          <w:kern w:val="0"/>
          <w:sz w:val="24"/>
          <w:szCs w:val="24"/>
          <w:fitText w:val="2899" w:id="-948722685"/>
        </w:rPr>
        <w:t>運営委員長　後明　好</w:t>
      </w:r>
      <w:r w:rsidRPr="008C6464">
        <w:rPr>
          <w:rFonts w:ascii="ＭＳ 明朝" w:eastAsia="ＭＳ 明朝" w:hAnsi="ＭＳ 明朝" w:hint="eastAsia"/>
          <w:kern w:val="0"/>
          <w:sz w:val="24"/>
          <w:szCs w:val="24"/>
          <w:fitText w:val="2899" w:id="-948722685"/>
        </w:rPr>
        <w:t>美</w:t>
      </w:r>
    </w:p>
    <w:bookmarkEnd w:id="0"/>
    <w:p w14:paraId="1FCB5F7B" w14:textId="77777777" w:rsidR="00911007" w:rsidRPr="00911007" w:rsidRDefault="00911007" w:rsidP="00911007">
      <w:pPr>
        <w:jc w:val="center"/>
        <w:rPr>
          <w:rFonts w:ascii="ＭＳ 明朝" w:eastAsia="ＭＳ 明朝" w:hAnsi="ＭＳ 明朝"/>
          <w:szCs w:val="21"/>
        </w:rPr>
      </w:pPr>
    </w:p>
    <w:p w14:paraId="2327B656" w14:textId="043FDD01" w:rsidR="00C15C20" w:rsidRPr="00911007" w:rsidRDefault="008A1309" w:rsidP="00C0727D">
      <w:pPr>
        <w:jc w:val="center"/>
        <w:rPr>
          <w:rFonts w:ascii="ＭＳ 明朝" w:eastAsia="ＭＳ 明朝" w:hAnsi="ＭＳ 明朝"/>
          <w:sz w:val="32"/>
          <w:szCs w:val="32"/>
        </w:rPr>
      </w:pPr>
      <w:r w:rsidRPr="00911007">
        <w:rPr>
          <w:rFonts w:ascii="ＭＳ 明朝" w:eastAsia="ＭＳ 明朝" w:hAnsi="ＭＳ 明朝" w:hint="eastAsia"/>
          <w:sz w:val="32"/>
          <w:szCs w:val="32"/>
        </w:rPr>
        <w:t>第</w:t>
      </w:r>
      <w:r w:rsidR="00567625" w:rsidRPr="00911007">
        <w:rPr>
          <w:rFonts w:ascii="ＭＳ 明朝" w:eastAsia="ＭＳ 明朝" w:hAnsi="ＭＳ 明朝" w:hint="eastAsia"/>
          <w:sz w:val="32"/>
          <w:szCs w:val="32"/>
        </w:rPr>
        <w:t>６１</w:t>
      </w:r>
      <w:r w:rsidRPr="00911007">
        <w:rPr>
          <w:rFonts w:ascii="ＭＳ 明朝" w:eastAsia="ＭＳ 明朝" w:hAnsi="ＭＳ 明朝"/>
          <w:sz w:val="32"/>
          <w:szCs w:val="32"/>
        </w:rPr>
        <w:t>回</w:t>
      </w:r>
      <w:r w:rsidR="006C6B57" w:rsidRPr="00911007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11007">
        <w:rPr>
          <w:rFonts w:ascii="ＭＳ 明朝" w:eastAsia="ＭＳ 明朝" w:hAnsi="ＭＳ 明朝"/>
          <w:sz w:val="32"/>
          <w:szCs w:val="32"/>
        </w:rPr>
        <w:t>神奈川県小学校教育研究会</w:t>
      </w:r>
      <w:r w:rsidR="006C6B57" w:rsidRPr="00911007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11007">
        <w:rPr>
          <w:rFonts w:ascii="ＭＳ 明朝" w:eastAsia="ＭＳ 明朝" w:hAnsi="ＭＳ 明朝"/>
          <w:sz w:val="32"/>
          <w:szCs w:val="32"/>
        </w:rPr>
        <w:t>中央研究大会</w:t>
      </w:r>
      <w:r w:rsidR="006C6B57" w:rsidRPr="00911007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567625" w:rsidRPr="00911007">
        <w:rPr>
          <w:rFonts w:ascii="ＭＳ 明朝" w:eastAsia="ＭＳ 明朝" w:hAnsi="ＭＳ 明朝" w:hint="eastAsia"/>
          <w:sz w:val="32"/>
          <w:szCs w:val="32"/>
        </w:rPr>
        <w:t>横浜</w:t>
      </w:r>
      <w:r w:rsidR="00C15C20" w:rsidRPr="00911007">
        <w:rPr>
          <w:rFonts w:ascii="ＭＳ 明朝" w:eastAsia="ＭＳ 明朝" w:hAnsi="ＭＳ 明朝" w:hint="eastAsia"/>
          <w:sz w:val="32"/>
          <w:szCs w:val="32"/>
        </w:rPr>
        <w:t>大会</w:t>
      </w:r>
    </w:p>
    <w:p w14:paraId="458AC3DA" w14:textId="5DF84C3A" w:rsidR="008A1309" w:rsidRPr="00911007" w:rsidRDefault="00BC4CB5" w:rsidP="00C0727D">
      <w:pPr>
        <w:jc w:val="center"/>
        <w:rPr>
          <w:rFonts w:ascii="ＭＳ 明朝" w:eastAsia="ＭＳ 明朝" w:hAnsi="ＭＳ 明朝"/>
          <w:sz w:val="32"/>
          <w:szCs w:val="32"/>
        </w:rPr>
      </w:pPr>
      <w:r w:rsidRPr="00911007">
        <w:rPr>
          <w:rFonts w:ascii="ＭＳ 明朝" w:eastAsia="ＭＳ 明朝" w:hAnsi="ＭＳ 明朝" w:hint="eastAsia"/>
          <w:sz w:val="32"/>
          <w:szCs w:val="32"/>
        </w:rPr>
        <w:t>分科会</w:t>
      </w:r>
      <w:r w:rsidR="00567625" w:rsidRPr="00911007">
        <w:rPr>
          <w:rFonts w:ascii="ＭＳ 明朝" w:eastAsia="ＭＳ 明朝" w:hAnsi="ＭＳ 明朝" w:hint="eastAsia"/>
          <w:sz w:val="32"/>
          <w:szCs w:val="32"/>
        </w:rPr>
        <w:t>役員としての</w:t>
      </w:r>
      <w:r w:rsidR="00911007" w:rsidRPr="00911007">
        <w:rPr>
          <w:rFonts w:ascii="ＭＳ 明朝" w:eastAsia="ＭＳ 明朝" w:hAnsi="ＭＳ 明朝" w:hint="eastAsia"/>
          <w:sz w:val="32"/>
          <w:szCs w:val="32"/>
        </w:rPr>
        <w:t>派遣</w:t>
      </w:r>
      <w:r w:rsidR="008A1309" w:rsidRPr="00911007">
        <w:rPr>
          <w:rFonts w:ascii="ＭＳ 明朝" w:eastAsia="ＭＳ 明朝" w:hAnsi="ＭＳ 明朝" w:hint="eastAsia"/>
          <w:sz w:val="32"/>
          <w:szCs w:val="32"/>
        </w:rPr>
        <w:t>について（依頼）</w:t>
      </w:r>
    </w:p>
    <w:p w14:paraId="77886E64" w14:textId="5E404904" w:rsidR="008A1309" w:rsidRPr="00E34BDD" w:rsidRDefault="008A1309" w:rsidP="00C0727D">
      <w:pPr>
        <w:ind w:right="892"/>
        <w:rPr>
          <w:rFonts w:ascii="ＭＳ 明朝" w:eastAsia="ＭＳ 明朝" w:hAnsi="ＭＳ 明朝"/>
          <w:sz w:val="24"/>
          <w:szCs w:val="24"/>
        </w:rPr>
      </w:pPr>
    </w:p>
    <w:p w14:paraId="47FFD742" w14:textId="3D68F7B4" w:rsidR="008A1309" w:rsidRDefault="008A1309" w:rsidP="00C0727D">
      <w:pPr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日頃より本県</w:t>
      </w:r>
      <w:r w:rsidRPr="004B123F">
        <w:rPr>
          <w:rFonts w:ascii="ＭＳ 明朝" w:eastAsia="ＭＳ 明朝" w:hAnsi="ＭＳ 明朝" w:hint="eastAsia"/>
          <w:sz w:val="24"/>
          <w:szCs w:val="24"/>
        </w:rPr>
        <w:t>教育研究活動</w:t>
      </w:r>
      <w:r>
        <w:rPr>
          <w:rFonts w:ascii="ＭＳ 明朝" w:eastAsia="ＭＳ 明朝" w:hAnsi="ＭＳ 明朝" w:hint="eastAsia"/>
          <w:sz w:val="24"/>
          <w:szCs w:val="24"/>
        </w:rPr>
        <w:t>の推進にあたり、</w:t>
      </w:r>
      <w:r w:rsidR="0028552E">
        <w:rPr>
          <w:rFonts w:ascii="ＭＳ 明朝" w:eastAsia="ＭＳ 明朝" w:hAnsi="ＭＳ 明朝" w:hint="eastAsia"/>
          <w:sz w:val="24"/>
          <w:szCs w:val="24"/>
        </w:rPr>
        <w:t>ご</w:t>
      </w:r>
      <w:r w:rsidRPr="004B123F">
        <w:rPr>
          <w:rFonts w:ascii="ＭＳ 明朝" w:eastAsia="ＭＳ 明朝" w:hAnsi="ＭＳ 明朝" w:hint="eastAsia"/>
          <w:sz w:val="24"/>
          <w:szCs w:val="24"/>
        </w:rPr>
        <w:t>理解とご協力を賜り厚く御礼申しあげます。</w:t>
      </w:r>
    </w:p>
    <w:p w14:paraId="7063CE6E" w14:textId="49F18EA9" w:rsidR="00567625" w:rsidRPr="004B123F" w:rsidRDefault="00567625" w:rsidP="00C0727D">
      <w:pPr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さて、</w:t>
      </w:r>
      <w:r w:rsidRPr="00F265BE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６１</w:t>
      </w:r>
      <w:r w:rsidRPr="00F265BE">
        <w:rPr>
          <w:rFonts w:ascii="ＭＳ 明朝" w:eastAsia="ＭＳ 明朝" w:hAnsi="ＭＳ 明朝"/>
          <w:sz w:val="24"/>
          <w:szCs w:val="24"/>
        </w:rPr>
        <w:t>回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265BE">
        <w:rPr>
          <w:rFonts w:ascii="ＭＳ 明朝" w:eastAsia="ＭＳ 明朝" w:hAnsi="ＭＳ 明朝"/>
          <w:sz w:val="24"/>
          <w:szCs w:val="24"/>
        </w:rPr>
        <w:t>神奈川県小学校教育研究会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265BE">
        <w:rPr>
          <w:rFonts w:ascii="ＭＳ 明朝" w:eastAsia="ＭＳ 明朝" w:hAnsi="ＭＳ 明朝"/>
          <w:sz w:val="24"/>
          <w:szCs w:val="24"/>
        </w:rPr>
        <w:t>中央研究大会</w:t>
      </w:r>
      <w:r>
        <w:rPr>
          <w:rFonts w:ascii="ＭＳ 明朝" w:eastAsia="ＭＳ 明朝" w:hAnsi="ＭＳ 明朝" w:hint="eastAsia"/>
          <w:sz w:val="24"/>
          <w:szCs w:val="24"/>
        </w:rPr>
        <w:t xml:space="preserve"> 横浜</w:t>
      </w:r>
      <w:r w:rsidRPr="00F265BE">
        <w:rPr>
          <w:rFonts w:ascii="ＭＳ 明朝" w:eastAsia="ＭＳ 明朝" w:hAnsi="ＭＳ 明朝"/>
          <w:sz w:val="24"/>
          <w:szCs w:val="24"/>
        </w:rPr>
        <w:t>大会</w:t>
      </w:r>
      <w:r>
        <w:rPr>
          <w:rFonts w:ascii="ＭＳ 明朝" w:eastAsia="ＭＳ 明朝" w:hAnsi="ＭＳ 明朝" w:hint="eastAsia"/>
          <w:sz w:val="24"/>
          <w:szCs w:val="24"/>
        </w:rPr>
        <w:t>を</w:t>
      </w:r>
      <w:r w:rsidRPr="004B123F">
        <w:rPr>
          <w:rFonts w:ascii="ＭＳ 明朝" w:eastAsia="ＭＳ 明朝" w:hAnsi="ＭＳ 明朝" w:hint="eastAsia"/>
          <w:sz w:val="24"/>
          <w:szCs w:val="24"/>
        </w:rPr>
        <w:t>「第二次案内」のとおり</w:t>
      </w:r>
      <w:r>
        <w:rPr>
          <w:rFonts w:ascii="ＭＳ 明朝" w:eastAsia="ＭＳ 明朝" w:hAnsi="ＭＳ 明朝" w:hint="eastAsia"/>
          <w:sz w:val="24"/>
          <w:szCs w:val="24"/>
        </w:rPr>
        <w:t>令和７年２月５日に神奈川県立音楽堂（全体会）とみなとみらい本町小学校（分科会）を会場にして</w:t>
      </w:r>
      <w:r w:rsidRPr="004B123F">
        <w:rPr>
          <w:rFonts w:ascii="ＭＳ 明朝" w:eastAsia="ＭＳ 明朝" w:hAnsi="ＭＳ 明朝" w:hint="eastAsia"/>
          <w:sz w:val="24"/>
          <w:szCs w:val="24"/>
        </w:rPr>
        <w:t>開催</w:t>
      </w:r>
      <w:r>
        <w:rPr>
          <w:rFonts w:ascii="ＭＳ 明朝" w:eastAsia="ＭＳ 明朝" w:hAnsi="ＭＳ 明朝" w:hint="eastAsia"/>
          <w:sz w:val="24"/>
          <w:szCs w:val="24"/>
        </w:rPr>
        <w:t>いたします</w:t>
      </w:r>
      <w:r w:rsidRPr="004B123F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26A1C49" w14:textId="6C6CD804" w:rsidR="00911007" w:rsidRDefault="00E34BDD" w:rsidP="00C0727D">
      <w:pPr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教科等研究部会より、</w:t>
      </w:r>
      <w:r w:rsidR="008A1309">
        <w:rPr>
          <w:rFonts w:ascii="ＭＳ 明朝" w:eastAsia="ＭＳ 明朝" w:hAnsi="ＭＳ 明朝" w:hint="eastAsia"/>
          <w:sz w:val="24"/>
          <w:szCs w:val="24"/>
        </w:rPr>
        <w:t>貴校　○○　○○　様</w:t>
      </w:r>
      <w:r w:rsidR="00911007">
        <w:rPr>
          <w:rFonts w:ascii="ＭＳ 明朝" w:eastAsia="ＭＳ 明朝" w:hAnsi="ＭＳ 明朝" w:hint="eastAsia"/>
          <w:sz w:val="24"/>
          <w:szCs w:val="24"/>
        </w:rPr>
        <w:t>を提案者と</w:t>
      </w:r>
      <w:r w:rsidR="00911007" w:rsidRPr="00756E14">
        <w:rPr>
          <w:rFonts w:ascii="ＭＳ 明朝" w:eastAsia="ＭＳ 明朝" w:hAnsi="ＭＳ 明朝" w:hint="eastAsia"/>
          <w:sz w:val="24"/>
          <w:szCs w:val="24"/>
        </w:rPr>
        <w:t>して</w:t>
      </w:r>
      <w:r w:rsidR="00911007">
        <w:rPr>
          <w:rFonts w:ascii="ＭＳ 明朝" w:eastAsia="ＭＳ 明朝" w:hAnsi="ＭＳ 明朝" w:hint="eastAsia"/>
          <w:sz w:val="24"/>
          <w:szCs w:val="24"/>
        </w:rPr>
        <w:t>研究会から推薦いただきました。</w:t>
      </w:r>
    </w:p>
    <w:p w14:paraId="194BF59A" w14:textId="3F1A9919" w:rsidR="003724D6" w:rsidRPr="00A874EE" w:rsidRDefault="00E34BDD" w:rsidP="00C0727D">
      <w:pPr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つきましては、</w:t>
      </w:r>
      <w:r w:rsidR="00911007">
        <w:rPr>
          <w:rFonts w:ascii="ＭＳ 明朝" w:eastAsia="ＭＳ 明朝" w:hAnsi="ＭＳ 明朝" w:hint="eastAsia"/>
          <w:sz w:val="24"/>
          <w:szCs w:val="24"/>
        </w:rPr>
        <w:t>中央研究大会への派遣につきまして</w:t>
      </w:r>
      <w:r w:rsidR="00567625">
        <w:rPr>
          <w:rFonts w:ascii="ＭＳ 明朝" w:eastAsia="ＭＳ 明朝" w:hAnsi="ＭＳ 明朝" w:hint="eastAsia"/>
          <w:sz w:val="24"/>
          <w:szCs w:val="24"/>
        </w:rPr>
        <w:t>、</w:t>
      </w:r>
      <w:r w:rsidR="00911007">
        <w:rPr>
          <w:rFonts w:ascii="ＭＳ 明朝" w:eastAsia="ＭＳ 明朝" w:hAnsi="ＭＳ 明朝" w:hint="eastAsia"/>
          <w:sz w:val="24"/>
          <w:szCs w:val="24"/>
        </w:rPr>
        <w:t>ご高配いただき</w:t>
      </w:r>
      <w:r w:rsidR="008A1309">
        <w:rPr>
          <w:rFonts w:ascii="ＭＳ 明朝" w:eastAsia="ＭＳ 明朝" w:hAnsi="ＭＳ 明朝" w:hint="eastAsia"/>
          <w:sz w:val="24"/>
          <w:szCs w:val="24"/>
        </w:rPr>
        <w:t>ますようお願い</w:t>
      </w:r>
      <w:r w:rsidR="00BC4CB5">
        <w:rPr>
          <w:rFonts w:ascii="ＭＳ 明朝" w:eastAsia="ＭＳ 明朝" w:hAnsi="ＭＳ 明朝" w:hint="eastAsia"/>
          <w:sz w:val="24"/>
          <w:szCs w:val="24"/>
        </w:rPr>
        <w:t>いた</w:t>
      </w:r>
      <w:r w:rsidR="008A1309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37839857" w14:textId="77777777" w:rsidR="008A1309" w:rsidRPr="00911007" w:rsidRDefault="008A1309" w:rsidP="00C0727D">
      <w:pPr>
        <w:rPr>
          <w:rFonts w:ascii="ＭＳ 明朝" w:eastAsia="ＭＳ 明朝" w:hAnsi="ＭＳ 明朝"/>
          <w:sz w:val="24"/>
          <w:szCs w:val="24"/>
        </w:rPr>
      </w:pPr>
      <w:bookmarkStart w:id="1" w:name="_Hlk138420309"/>
    </w:p>
    <w:p w14:paraId="0CEECFEB" w14:textId="20FFC70D" w:rsidR="00075F86" w:rsidRDefault="00075F86" w:rsidP="00C0727D">
      <w:pPr>
        <w:snapToGrid w:val="0"/>
        <w:spacing w:afterLines="50" w:after="175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 w:hint="eastAsia"/>
          <w:sz w:val="24"/>
          <w:szCs w:val="24"/>
        </w:rPr>
        <w:t xml:space="preserve">１　日　時　　</w:t>
      </w:r>
      <w:r w:rsidRPr="00B107DE">
        <w:rPr>
          <w:rFonts w:ascii="ＭＳ 明朝" w:eastAsia="ＭＳ 明朝" w:hAnsi="ＭＳ 明朝"/>
          <w:sz w:val="24"/>
          <w:szCs w:val="24"/>
        </w:rPr>
        <w:tab/>
        <w:t>令和７年２月５日（水）</w:t>
      </w:r>
      <w:r w:rsidRPr="00B107DE">
        <w:rPr>
          <w:rFonts w:ascii="ＭＳ 明朝" w:eastAsia="ＭＳ 明朝" w:hAnsi="ＭＳ 明朝"/>
          <w:sz w:val="24"/>
          <w:szCs w:val="24"/>
        </w:rPr>
        <w:tab/>
        <w:t xml:space="preserve">　</w:t>
      </w:r>
    </w:p>
    <w:p w14:paraId="40AB1CA6" w14:textId="5F742C2E" w:rsidR="00075F86" w:rsidRPr="00DB0D50" w:rsidRDefault="00075F86" w:rsidP="00DB0D50">
      <w:pPr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DB0D50">
        <w:rPr>
          <w:rFonts w:ascii="ＭＳ 明朝" w:eastAsia="ＭＳ 明朝" w:hAnsi="ＭＳ 明朝" w:hint="eastAsia"/>
          <w:sz w:val="24"/>
          <w:szCs w:val="24"/>
        </w:rPr>
        <w:t>全体会【県立音楽堂】</w:t>
      </w:r>
      <w:r w:rsidR="00DB0D50">
        <w:rPr>
          <w:rFonts w:ascii="ＭＳ 明朝" w:eastAsia="ＭＳ 明朝" w:hAnsi="ＭＳ 明朝"/>
          <w:sz w:val="24"/>
          <w:szCs w:val="24"/>
        </w:rPr>
        <w:tab/>
      </w:r>
      <w:r w:rsidR="00DB0D50">
        <w:rPr>
          <w:rFonts w:ascii="ＭＳ 明朝" w:eastAsia="ＭＳ 明朝" w:hAnsi="ＭＳ 明朝"/>
          <w:sz w:val="24"/>
          <w:szCs w:val="24"/>
        </w:rPr>
        <w:tab/>
      </w:r>
      <w:r w:rsidR="00DB0D50">
        <w:rPr>
          <w:rFonts w:ascii="ＭＳ 明朝" w:eastAsia="ＭＳ 明朝" w:hAnsi="ＭＳ 明朝" w:hint="eastAsia"/>
          <w:sz w:val="24"/>
          <w:szCs w:val="24"/>
        </w:rPr>
        <w:t>分科会【みなとみらい本町小学校】</w:t>
      </w:r>
    </w:p>
    <w:p w14:paraId="7F76E192" w14:textId="76984B05" w:rsidR="00075F86" w:rsidRPr="005067B2" w:rsidRDefault="00075F86" w:rsidP="00C0727D">
      <w:pPr>
        <w:snapToGrid w:val="0"/>
        <w:ind w:left="840" w:rightChars="-300" w:right="-579" w:firstLineChars="476" w:firstLine="1061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107DE">
        <w:rPr>
          <w:rFonts w:ascii="ＭＳ 明朝" w:eastAsia="ＭＳ 明朝" w:hAnsi="ＭＳ 明朝"/>
          <w:sz w:val="24"/>
          <w:szCs w:val="24"/>
        </w:rPr>
        <w:t>９：１５～　受　付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5067B2">
        <w:rPr>
          <w:rFonts w:ascii="ＭＳ 明朝" w:eastAsia="ＭＳ 明朝" w:hAnsi="ＭＳ 明朝" w:hint="eastAsia"/>
          <w:sz w:val="24"/>
          <w:szCs w:val="24"/>
          <w:u w:val="single"/>
        </w:rPr>
        <w:t>１３：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０</w:t>
      </w:r>
      <w:r w:rsidRPr="005067B2">
        <w:rPr>
          <w:rFonts w:ascii="ＭＳ 明朝" w:eastAsia="ＭＳ 明朝" w:hAnsi="ＭＳ 明朝" w:hint="eastAsia"/>
          <w:sz w:val="24"/>
          <w:szCs w:val="24"/>
          <w:u w:val="single"/>
        </w:rPr>
        <w:t xml:space="preserve">０～　</w:t>
      </w:r>
      <w:r w:rsidR="00C0727D">
        <w:rPr>
          <w:rFonts w:ascii="ＭＳ 明朝" w:eastAsia="ＭＳ 明朝" w:hAnsi="ＭＳ 明朝"/>
          <w:sz w:val="24"/>
          <w:szCs w:val="24"/>
          <w:u w:val="single"/>
        </w:rPr>
        <w:tab/>
      </w:r>
      <w:r w:rsidRPr="005067B2">
        <w:rPr>
          <w:rFonts w:ascii="ＭＳ 明朝" w:eastAsia="ＭＳ 明朝" w:hAnsi="ＭＳ 明朝" w:hint="eastAsia"/>
          <w:sz w:val="24"/>
          <w:szCs w:val="24"/>
          <w:u w:val="single"/>
        </w:rPr>
        <w:t>打合せ（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体育館</w:t>
      </w:r>
      <w:r w:rsidRPr="005067B2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</w:p>
    <w:p w14:paraId="0EB89301" w14:textId="15920035" w:rsidR="00075F86" w:rsidRPr="00B107DE" w:rsidRDefault="00075F86" w:rsidP="00C0727D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107DE">
        <w:rPr>
          <w:rFonts w:ascii="ＭＳ 明朝" w:eastAsia="ＭＳ 明朝" w:hAnsi="ＭＳ 明朝"/>
          <w:sz w:val="24"/>
          <w:szCs w:val="24"/>
        </w:rPr>
        <w:t>９：３０～　全体会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 xml:space="preserve">１４：００～　</w:t>
      </w:r>
      <w:r w:rsidR="00C0727D"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>分科会（各分科会会場）</w:t>
      </w:r>
    </w:p>
    <w:p w14:paraId="59EC55AB" w14:textId="77777777" w:rsidR="00075F86" w:rsidRPr="00B107DE" w:rsidRDefault="00075F86" w:rsidP="00C0727D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ab/>
        <w:t>１０：２０～　講演会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１６：１５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終了</w:t>
      </w:r>
    </w:p>
    <w:p w14:paraId="5A9F65D3" w14:textId="0DBFECC6" w:rsidR="00075F86" w:rsidRDefault="00075F86" w:rsidP="00C0727D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ab/>
        <w:t>１１：４５～　休憩・移動</w:t>
      </w:r>
    </w:p>
    <w:p w14:paraId="30122E4A" w14:textId="6369971A" w:rsidR="00075F86" w:rsidRDefault="00075F86" w:rsidP="00C0727D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42837F99" w14:textId="64854E2B" w:rsidR="00075F86" w:rsidRDefault="00075F86" w:rsidP="00C0727D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4486902B" w14:textId="2160F5A8" w:rsidR="00075F86" w:rsidRPr="00B107DE" w:rsidRDefault="00075F86" w:rsidP="00C0727D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 w:hint="eastAsia"/>
          <w:sz w:val="24"/>
          <w:szCs w:val="24"/>
        </w:rPr>
        <w:t xml:space="preserve">２　会　場　　</w:t>
      </w:r>
      <w:r w:rsidRPr="00B107DE">
        <w:rPr>
          <w:rFonts w:ascii="ＭＳ 明朝" w:eastAsia="ＭＳ 明朝" w:hAnsi="ＭＳ 明朝"/>
          <w:sz w:val="24"/>
          <w:szCs w:val="24"/>
        </w:rPr>
        <w:tab/>
        <w:t>全体会（午前）</w:t>
      </w:r>
      <w:r w:rsidRPr="00B107DE">
        <w:rPr>
          <w:rFonts w:ascii="ＭＳ 明朝" w:eastAsia="ＭＳ 明朝" w:hAnsi="ＭＳ 明朝"/>
          <w:sz w:val="24"/>
          <w:szCs w:val="24"/>
        </w:rPr>
        <w:tab/>
        <w:t>神奈川県立音楽堂</w:t>
      </w:r>
      <w:r w:rsidRPr="00B107DE">
        <w:rPr>
          <w:rFonts w:ascii="ＭＳ 明朝" w:eastAsia="ＭＳ 明朝" w:hAnsi="ＭＳ 明朝"/>
          <w:sz w:val="24"/>
          <w:szCs w:val="24"/>
        </w:rPr>
        <w:tab/>
      </w:r>
    </w:p>
    <w:p w14:paraId="79559FCE" w14:textId="4FF54BA6" w:rsidR="00075F86" w:rsidRPr="00B107DE" w:rsidRDefault="00075F86" w:rsidP="00C0727D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ab/>
        <w:t xml:space="preserve">　　　</w:t>
      </w:r>
      <w:r w:rsidRPr="00B107DE">
        <w:rPr>
          <w:rFonts w:ascii="ＭＳ 明朝" w:eastAsia="ＭＳ 明朝" w:hAnsi="ＭＳ 明朝"/>
          <w:sz w:val="24"/>
          <w:szCs w:val="24"/>
        </w:rPr>
        <w:tab/>
        <w:t>住所：横浜市西区紅葉ケ丘９－２</w:t>
      </w:r>
      <w:r w:rsidRPr="00B107DE">
        <w:rPr>
          <w:rFonts w:ascii="ＭＳ 明朝" w:eastAsia="ＭＳ 明朝" w:hAnsi="ＭＳ 明朝"/>
          <w:sz w:val="24"/>
          <w:szCs w:val="24"/>
        </w:rPr>
        <w:tab/>
        <w:t>（最寄：桜木町駅）</w:t>
      </w:r>
    </w:p>
    <w:p w14:paraId="64E08809" w14:textId="77777777" w:rsidR="00075F86" w:rsidRPr="00B107DE" w:rsidRDefault="00075F86" w:rsidP="00C0727D">
      <w:pPr>
        <w:snapToGrid w:val="0"/>
        <w:ind w:left="840" w:firstLine="840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 w:hint="eastAsia"/>
          <w:sz w:val="24"/>
          <w:szCs w:val="24"/>
        </w:rPr>
        <w:t>分科会（午後）</w:t>
      </w:r>
      <w:r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 w:hint="eastAsia"/>
          <w:sz w:val="24"/>
          <w:szCs w:val="24"/>
        </w:rPr>
        <w:t>横浜市立みなとみらい本町小学校</w:t>
      </w:r>
    </w:p>
    <w:p w14:paraId="14CFB82F" w14:textId="1C287F41" w:rsidR="00075F86" w:rsidRPr="00B107DE" w:rsidRDefault="00075F86" w:rsidP="00C0727D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>住所：横浜市西区高島１－２－３</w:t>
      </w:r>
    </w:p>
    <w:p w14:paraId="7FD9A0A9" w14:textId="7561438D" w:rsidR="00075F86" w:rsidRDefault="00075F86" w:rsidP="00C0727D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>（最寄：横浜駅　みなとみらい線　新高島駅）</w:t>
      </w:r>
    </w:p>
    <w:p w14:paraId="6323D7F1" w14:textId="55608454" w:rsidR="00B7370F" w:rsidRPr="00B107DE" w:rsidRDefault="00B7370F" w:rsidP="00C0727D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79618355" w14:textId="2FEFA494" w:rsidR="00911007" w:rsidRPr="00911007" w:rsidRDefault="00911007" w:rsidP="00911007">
      <w:pPr>
        <w:rPr>
          <w:rFonts w:ascii="ＭＳ 明朝" w:eastAsia="ＭＳ 明朝" w:hAnsi="ＭＳ 明朝"/>
          <w:sz w:val="24"/>
          <w:szCs w:val="24"/>
        </w:rPr>
      </w:pPr>
    </w:p>
    <w:p w14:paraId="7D25121B" w14:textId="4F8933C3" w:rsidR="00FD20FE" w:rsidRDefault="00FD20FE" w:rsidP="00BC4CB5">
      <w:pPr>
        <w:ind w:right="892"/>
        <w:rPr>
          <w:rFonts w:ascii="ＭＳ 明朝" w:eastAsia="ＭＳ 明朝" w:hAnsi="ＭＳ 明朝"/>
          <w:sz w:val="24"/>
          <w:szCs w:val="24"/>
        </w:rPr>
      </w:pPr>
    </w:p>
    <w:p w14:paraId="794A00B5" w14:textId="1FBCFB82" w:rsidR="00784AEB" w:rsidRDefault="007D3D03" w:rsidP="00BC4CB5">
      <w:pPr>
        <w:ind w:right="892"/>
        <w:rPr>
          <w:rFonts w:ascii="ＭＳ 明朝" w:eastAsia="ＭＳ 明朝" w:hAnsi="ＭＳ 明朝"/>
          <w:sz w:val="24"/>
          <w:szCs w:val="24"/>
        </w:rPr>
      </w:pPr>
      <w:r w:rsidRPr="001F4770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2C57F04" wp14:editId="7EC2F2A9">
                <wp:simplePos x="0" y="0"/>
                <wp:positionH relativeFrom="margin">
                  <wp:posOffset>1744980</wp:posOffset>
                </wp:positionH>
                <wp:positionV relativeFrom="margin">
                  <wp:posOffset>8449945</wp:posOffset>
                </wp:positionV>
                <wp:extent cx="4014470" cy="814070"/>
                <wp:effectExtent l="0" t="0" r="24130" b="2413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4470" cy="814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mpd="dbl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ACC4BE" w14:textId="77777777" w:rsidR="007D3D03" w:rsidRPr="006C6B57" w:rsidRDefault="007D3D03" w:rsidP="007D3D03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横浜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大会事務局》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横浜市立能見台南小学校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榊󠄀原　一紀</w:t>
                            </w:r>
                          </w:p>
                          <w:p w14:paraId="2A046452" w14:textId="77777777" w:rsidR="007D3D03" w:rsidRPr="006C6B57" w:rsidRDefault="007D3D03" w:rsidP="007D3D03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〒2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36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0057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横浜市金沢区能見台6丁目３－１</w:t>
                            </w:r>
                          </w:p>
                          <w:p w14:paraId="05897995" w14:textId="77777777" w:rsidR="007D3D03" w:rsidRPr="006C6B57" w:rsidRDefault="007D3D03" w:rsidP="007D3D03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　</w:t>
                            </w:r>
                            <w:r w:rsidRPr="00B0517D">
                              <w:rPr>
                                <w:rFonts w:ascii="ＭＳ 明朝" w:eastAsia="ＭＳ 明朝" w:hAnsi="ＭＳ 明朝" w:hint="eastAsia"/>
                                <w:spacing w:val="85"/>
                                <w:kern w:val="0"/>
                                <w:sz w:val="22"/>
                                <w:fitText w:val="609" w:id="-949237248"/>
                              </w:rPr>
                              <w:t>電</w:t>
                            </w:r>
                            <w:r w:rsidRPr="00B0517D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  <w:fitText w:val="609" w:id="-949237248"/>
                              </w:rPr>
                              <w:t>話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6C6B57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０４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５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７８５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３４０８</w:t>
                            </w:r>
                          </w:p>
                          <w:p w14:paraId="0609E9CD" w14:textId="77777777" w:rsidR="007D3D03" w:rsidRPr="006C6B57" w:rsidRDefault="007D3D03" w:rsidP="007D3D03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　</w:t>
                            </w:r>
                            <w:r w:rsidRPr="00B0517D">
                              <w:rPr>
                                <w:rFonts w:ascii="ＭＳ 明朝" w:eastAsia="ＭＳ 明朝" w:hAnsi="ＭＳ 明朝" w:hint="eastAsia"/>
                                <w:spacing w:val="139"/>
                                <w:kern w:val="0"/>
                                <w:sz w:val="22"/>
                                <w:fitText w:val="609" w:id="-949237247"/>
                              </w:rPr>
                              <w:t>FA</w:t>
                            </w:r>
                            <w:r w:rsidRPr="00B0517D">
                              <w:rPr>
                                <w:rFonts w:ascii="ＭＳ 明朝" w:eastAsia="ＭＳ 明朝" w:hAnsi="ＭＳ 明朝" w:hint="eastAsia"/>
                                <w:spacing w:val="2"/>
                                <w:kern w:val="0"/>
                                <w:sz w:val="22"/>
                                <w:fitText w:val="609" w:id="-949237247"/>
                              </w:rPr>
                              <w:t>X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０４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５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７８５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３４２０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57F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137.4pt;margin-top:665.35pt;width:316.1pt;height:64.1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" fillcolor="window" strokeweight="1.5pt">
                <v:stroke linestyle="thinThin"/>
                <v:textbox>
                  <w:txbxContent>
                    <w:p w14:paraId="27ACC4BE" w14:textId="77777777" w:rsidR="007D3D03" w:rsidRPr="006C6B57" w:rsidRDefault="007D3D03" w:rsidP="007D3D03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《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横浜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大会事務局》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横浜市立能見台南小学校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榊󠄀原　一紀</w:t>
                      </w:r>
                    </w:p>
                    <w:p w14:paraId="2A046452" w14:textId="77777777" w:rsidR="007D3D03" w:rsidRPr="006C6B57" w:rsidRDefault="007D3D03" w:rsidP="007D3D03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〒2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36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-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0057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横浜市金沢区能見台6丁目３－１</w:t>
                      </w:r>
                    </w:p>
                    <w:p w14:paraId="05897995" w14:textId="77777777" w:rsidR="007D3D03" w:rsidRPr="006C6B57" w:rsidRDefault="007D3D03" w:rsidP="007D3D03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　　</w:t>
                      </w:r>
                      <w:r w:rsidRPr="00B0517D">
                        <w:rPr>
                          <w:rFonts w:ascii="ＭＳ 明朝" w:eastAsia="ＭＳ 明朝" w:hAnsi="ＭＳ 明朝" w:hint="eastAsia"/>
                          <w:spacing w:val="85"/>
                          <w:kern w:val="0"/>
                          <w:sz w:val="22"/>
                          <w:fitText w:val="609" w:id="-949237248"/>
                        </w:rPr>
                        <w:t>電</w:t>
                      </w:r>
                      <w:r w:rsidRPr="00B0517D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  <w:fitText w:val="609" w:id="-949237248"/>
                        </w:rPr>
                        <w:t>話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6C6B57">
                        <w:rPr>
                          <w:rFonts w:ascii="ＭＳ 明朝" w:eastAsia="ＭＳ 明朝" w:hAnsi="ＭＳ 明朝"/>
                          <w:sz w:val="22"/>
                        </w:rPr>
                        <w:t xml:space="preserve">　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０４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５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７８５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３４０８</w:t>
                      </w:r>
                    </w:p>
                    <w:p w14:paraId="0609E9CD" w14:textId="77777777" w:rsidR="007D3D03" w:rsidRPr="006C6B57" w:rsidRDefault="007D3D03" w:rsidP="007D3D03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　　</w:t>
                      </w:r>
                      <w:r w:rsidRPr="00B0517D">
                        <w:rPr>
                          <w:rFonts w:ascii="ＭＳ 明朝" w:eastAsia="ＭＳ 明朝" w:hAnsi="ＭＳ 明朝" w:hint="eastAsia"/>
                          <w:spacing w:val="139"/>
                          <w:kern w:val="0"/>
                          <w:sz w:val="22"/>
                          <w:fitText w:val="609" w:id="-949237247"/>
                        </w:rPr>
                        <w:t>FA</w:t>
                      </w:r>
                      <w:r w:rsidRPr="00B0517D">
                        <w:rPr>
                          <w:rFonts w:ascii="ＭＳ 明朝" w:eastAsia="ＭＳ 明朝" w:hAnsi="ＭＳ 明朝" w:hint="eastAsia"/>
                          <w:spacing w:val="2"/>
                          <w:kern w:val="0"/>
                          <w:sz w:val="22"/>
                          <w:fitText w:val="609" w:id="-949237247"/>
                        </w:rPr>
                        <w:t>X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０４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５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７８５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３４２０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922BB11" w14:textId="546F4C3F" w:rsidR="00784AEB" w:rsidRDefault="00784AEB" w:rsidP="00BC4CB5">
      <w:pPr>
        <w:ind w:right="892"/>
        <w:rPr>
          <w:rFonts w:ascii="ＭＳ 明朝" w:eastAsia="ＭＳ 明朝" w:hAnsi="ＭＳ 明朝"/>
          <w:sz w:val="24"/>
          <w:szCs w:val="24"/>
        </w:rPr>
      </w:pPr>
    </w:p>
    <w:p w14:paraId="4CCCFB41" w14:textId="77777777" w:rsidR="00784AEB" w:rsidRDefault="00784AEB" w:rsidP="00BC4CB5">
      <w:pPr>
        <w:ind w:right="892"/>
        <w:rPr>
          <w:rFonts w:ascii="ＭＳ 明朝" w:eastAsia="ＭＳ 明朝" w:hAnsi="ＭＳ 明朝"/>
          <w:sz w:val="24"/>
          <w:szCs w:val="24"/>
        </w:rPr>
      </w:pPr>
    </w:p>
    <w:p w14:paraId="4D491BE9" w14:textId="281557F4" w:rsidR="00772F77" w:rsidRDefault="00772F77" w:rsidP="00BC4CB5">
      <w:pPr>
        <w:ind w:right="892"/>
        <w:rPr>
          <w:rFonts w:ascii="ＭＳ 明朝" w:eastAsia="ＭＳ 明朝" w:hAnsi="ＭＳ 明朝"/>
          <w:sz w:val="24"/>
          <w:szCs w:val="24"/>
        </w:rPr>
      </w:pPr>
    </w:p>
    <w:p w14:paraId="32DD0472" w14:textId="588EE2A7" w:rsidR="008A1309" w:rsidRDefault="008A1309" w:rsidP="00EC3B77">
      <w:pPr>
        <w:snapToGrid w:val="0"/>
        <w:spacing w:line="280" w:lineRule="exact"/>
        <w:ind w:firstLineChars="2900" w:firstLine="6466"/>
        <w:jc w:val="right"/>
        <w:rPr>
          <w:rFonts w:ascii="ＭＳ 明朝" w:eastAsia="ＭＳ 明朝" w:hAnsi="ＭＳ 明朝"/>
          <w:sz w:val="24"/>
          <w:szCs w:val="24"/>
        </w:rPr>
      </w:pPr>
      <w:bookmarkStart w:id="2" w:name="_Hlk171861614"/>
      <w:bookmarkEnd w:id="1"/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E34BDD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E34BDD">
        <w:rPr>
          <w:rFonts w:ascii="ＭＳ 明朝" w:eastAsia="ＭＳ 明朝" w:hAnsi="ＭＳ 明朝" w:hint="eastAsia"/>
          <w:sz w:val="24"/>
          <w:szCs w:val="24"/>
        </w:rPr>
        <w:t>○○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E34BDD">
        <w:rPr>
          <w:rFonts w:ascii="ＭＳ 明朝" w:eastAsia="ＭＳ 明朝" w:hAnsi="ＭＳ 明朝" w:hint="eastAsia"/>
          <w:sz w:val="24"/>
          <w:szCs w:val="24"/>
        </w:rPr>
        <w:t>○○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640069FF" w14:textId="735A586F" w:rsidR="008A1309" w:rsidRDefault="008A1309" w:rsidP="00EC3B77">
      <w:pPr>
        <w:snapToGrid w:val="0"/>
        <w:spacing w:line="280" w:lineRule="exact"/>
        <w:ind w:right="89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○○市立○○小学校</w:t>
      </w:r>
    </w:p>
    <w:p w14:paraId="39725323" w14:textId="6BFFA2B1" w:rsidR="003724D6" w:rsidRDefault="008A1309" w:rsidP="00EC3B77">
      <w:pPr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○○　○○　様</w:t>
      </w:r>
    </w:p>
    <w:p w14:paraId="401D4C44" w14:textId="77777777" w:rsidR="00E34BDD" w:rsidRDefault="003724D6" w:rsidP="00EC3B77">
      <w:pPr>
        <w:snapToGrid w:val="0"/>
        <w:spacing w:line="28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="00E34BDD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E34BDD" w:rsidRPr="008C6464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2899" w:id="-948721152"/>
        </w:rPr>
        <w:t>神奈川県小学校教育研究</w:t>
      </w:r>
      <w:r w:rsidR="00E34BDD" w:rsidRPr="008C6464">
        <w:rPr>
          <w:rFonts w:ascii="ＭＳ 明朝" w:eastAsia="ＭＳ 明朝" w:hAnsi="ＭＳ 明朝" w:hint="eastAsia"/>
          <w:spacing w:val="-1"/>
          <w:kern w:val="0"/>
          <w:sz w:val="24"/>
          <w:szCs w:val="24"/>
          <w:fitText w:val="2899" w:id="-948721152"/>
        </w:rPr>
        <w:t>会</w:t>
      </w:r>
    </w:p>
    <w:p w14:paraId="3F039BAE" w14:textId="77777777" w:rsidR="00E34BDD" w:rsidRDefault="00E34BDD" w:rsidP="00EC3B77">
      <w:pPr>
        <w:snapToGrid w:val="0"/>
        <w:spacing w:line="28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Pr="008C6464">
        <w:rPr>
          <w:rFonts w:ascii="ＭＳ 明朝" w:eastAsia="ＭＳ 明朝" w:hAnsi="ＭＳ 明朝" w:hint="eastAsia"/>
          <w:spacing w:val="13"/>
          <w:kern w:val="0"/>
          <w:sz w:val="24"/>
          <w:szCs w:val="24"/>
          <w:fitText w:val="2899" w:id="-948721151"/>
        </w:rPr>
        <w:t>会　　長　　藤田　博</w:t>
      </w:r>
      <w:r w:rsidRPr="008C6464">
        <w:rPr>
          <w:rFonts w:ascii="ＭＳ 明朝" w:eastAsia="ＭＳ 明朝" w:hAnsi="ＭＳ 明朝" w:hint="eastAsia"/>
          <w:kern w:val="0"/>
          <w:sz w:val="24"/>
          <w:szCs w:val="24"/>
          <w:fitText w:val="2899" w:id="-948721151"/>
        </w:rPr>
        <w:t>己</w:t>
      </w:r>
    </w:p>
    <w:p w14:paraId="087826ED" w14:textId="77777777" w:rsidR="00E34BDD" w:rsidRDefault="00E34BDD" w:rsidP="00EC3B77">
      <w:pPr>
        <w:snapToGrid w:val="0"/>
        <w:spacing w:line="28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Pr="008C6464">
        <w:rPr>
          <w:rFonts w:ascii="ＭＳ 明朝" w:eastAsia="ＭＳ 明朝" w:hAnsi="ＭＳ 明朝" w:hint="eastAsia"/>
          <w:spacing w:val="2"/>
          <w:w w:val="89"/>
          <w:kern w:val="0"/>
          <w:sz w:val="24"/>
          <w:szCs w:val="24"/>
          <w:fitText w:val="2899" w:id="-948721150"/>
        </w:rPr>
        <w:t>第61回中央研究大会横浜大</w:t>
      </w:r>
      <w:r w:rsidRPr="008C6464">
        <w:rPr>
          <w:rFonts w:ascii="ＭＳ 明朝" w:eastAsia="ＭＳ 明朝" w:hAnsi="ＭＳ 明朝" w:hint="eastAsia"/>
          <w:spacing w:val="-5"/>
          <w:w w:val="89"/>
          <w:kern w:val="0"/>
          <w:sz w:val="24"/>
          <w:szCs w:val="24"/>
          <w:fitText w:val="2899" w:id="-948721150"/>
        </w:rPr>
        <w:t>会</w:t>
      </w:r>
    </w:p>
    <w:p w14:paraId="0479F4DE" w14:textId="77777777" w:rsidR="00E34BDD" w:rsidRDefault="00E34BDD" w:rsidP="00EC3B77">
      <w:pPr>
        <w:snapToGrid w:val="0"/>
        <w:spacing w:line="28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Pr="008C6464">
        <w:rPr>
          <w:rFonts w:ascii="ＭＳ 明朝" w:eastAsia="ＭＳ 明朝" w:hAnsi="ＭＳ 明朝" w:hint="eastAsia"/>
          <w:spacing w:val="13"/>
          <w:kern w:val="0"/>
          <w:sz w:val="24"/>
          <w:szCs w:val="24"/>
          <w:fitText w:val="2899" w:id="-948721149"/>
        </w:rPr>
        <w:t>運営委員長　後明　好</w:t>
      </w:r>
      <w:r w:rsidRPr="008C6464">
        <w:rPr>
          <w:rFonts w:ascii="ＭＳ 明朝" w:eastAsia="ＭＳ 明朝" w:hAnsi="ＭＳ 明朝" w:hint="eastAsia"/>
          <w:kern w:val="0"/>
          <w:sz w:val="24"/>
          <w:szCs w:val="24"/>
          <w:fitText w:val="2899" w:id="-948721149"/>
        </w:rPr>
        <w:t>美</w:t>
      </w:r>
    </w:p>
    <w:p w14:paraId="55B3A6EA" w14:textId="77777777" w:rsidR="00E34BDD" w:rsidRPr="00911007" w:rsidRDefault="00E34BDD" w:rsidP="00EC3B77">
      <w:pPr>
        <w:snapToGrid w:val="0"/>
        <w:spacing w:line="280" w:lineRule="exact"/>
        <w:jc w:val="center"/>
        <w:rPr>
          <w:rFonts w:ascii="ＭＳ 明朝" w:eastAsia="ＭＳ 明朝" w:hAnsi="ＭＳ 明朝"/>
          <w:szCs w:val="21"/>
        </w:rPr>
      </w:pPr>
    </w:p>
    <w:p w14:paraId="681736AC" w14:textId="77777777" w:rsidR="00E34BDD" w:rsidRPr="00911007" w:rsidRDefault="00E34BDD" w:rsidP="00F93148">
      <w:pPr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 w:rsidRPr="00911007">
        <w:rPr>
          <w:rFonts w:ascii="ＭＳ 明朝" w:eastAsia="ＭＳ 明朝" w:hAnsi="ＭＳ 明朝" w:hint="eastAsia"/>
          <w:sz w:val="32"/>
          <w:szCs w:val="32"/>
        </w:rPr>
        <w:t>第６１</w:t>
      </w:r>
      <w:r w:rsidRPr="00911007">
        <w:rPr>
          <w:rFonts w:ascii="ＭＳ 明朝" w:eastAsia="ＭＳ 明朝" w:hAnsi="ＭＳ 明朝"/>
          <w:sz w:val="32"/>
          <w:szCs w:val="32"/>
        </w:rPr>
        <w:t>回</w:t>
      </w:r>
      <w:r w:rsidRPr="00911007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11007">
        <w:rPr>
          <w:rFonts w:ascii="ＭＳ 明朝" w:eastAsia="ＭＳ 明朝" w:hAnsi="ＭＳ 明朝"/>
          <w:sz w:val="32"/>
          <w:szCs w:val="32"/>
        </w:rPr>
        <w:t>神奈川県小学校教育研究会</w:t>
      </w:r>
      <w:r w:rsidRPr="00911007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11007">
        <w:rPr>
          <w:rFonts w:ascii="ＭＳ 明朝" w:eastAsia="ＭＳ 明朝" w:hAnsi="ＭＳ 明朝"/>
          <w:sz w:val="32"/>
          <w:szCs w:val="32"/>
        </w:rPr>
        <w:t>中央研究大会</w:t>
      </w:r>
      <w:r w:rsidRPr="00911007">
        <w:rPr>
          <w:rFonts w:ascii="ＭＳ 明朝" w:eastAsia="ＭＳ 明朝" w:hAnsi="ＭＳ 明朝" w:hint="eastAsia"/>
          <w:sz w:val="32"/>
          <w:szCs w:val="32"/>
        </w:rPr>
        <w:t xml:space="preserve"> 横浜大会</w:t>
      </w:r>
    </w:p>
    <w:p w14:paraId="5D995241" w14:textId="5112E7CA" w:rsidR="00E34BDD" w:rsidRPr="00911007" w:rsidRDefault="00E34BDD" w:rsidP="00F93148">
      <w:pPr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 w:rsidRPr="00911007">
        <w:rPr>
          <w:rFonts w:ascii="ＭＳ 明朝" w:eastAsia="ＭＳ 明朝" w:hAnsi="ＭＳ 明朝" w:hint="eastAsia"/>
          <w:sz w:val="32"/>
          <w:szCs w:val="32"/>
        </w:rPr>
        <w:t>分科会役員として</w:t>
      </w:r>
      <w:r>
        <w:rPr>
          <w:rFonts w:ascii="ＭＳ 明朝" w:eastAsia="ＭＳ 明朝" w:hAnsi="ＭＳ 明朝" w:hint="eastAsia"/>
          <w:sz w:val="32"/>
          <w:szCs w:val="32"/>
        </w:rPr>
        <w:t>の参加について</w:t>
      </w:r>
      <w:r w:rsidRPr="00911007">
        <w:rPr>
          <w:rFonts w:ascii="ＭＳ 明朝" w:eastAsia="ＭＳ 明朝" w:hAnsi="ＭＳ 明朝" w:hint="eastAsia"/>
          <w:sz w:val="32"/>
          <w:szCs w:val="32"/>
        </w:rPr>
        <w:t>（依頼）</w:t>
      </w:r>
    </w:p>
    <w:p w14:paraId="0123065C" w14:textId="5DF5656C" w:rsidR="00BC4CB5" w:rsidRPr="00E34BDD" w:rsidRDefault="00BC4CB5" w:rsidP="00EC3B77">
      <w:pPr>
        <w:snapToGrid w:val="0"/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bookmarkEnd w:id="2"/>
    <w:p w14:paraId="37B7AAF9" w14:textId="6853B891" w:rsidR="008A1309" w:rsidRDefault="008A1309" w:rsidP="00EC3B77">
      <w:pPr>
        <w:snapToGrid w:val="0"/>
        <w:spacing w:line="280" w:lineRule="exact"/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日頃より本県</w:t>
      </w:r>
      <w:r w:rsidRPr="004B123F">
        <w:rPr>
          <w:rFonts w:ascii="ＭＳ 明朝" w:eastAsia="ＭＳ 明朝" w:hAnsi="ＭＳ 明朝" w:hint="eastAsia"/>
          <w:sz w:val="24"/>
          <w:szCs w:val="24"/>
        </w:rPr>
        <w:t>教育研究活動</w:t>
      </w:r>
      <w:r>
        <w:rPr>
          <w:rFonts w:ascii="ＭＳ 明朝" w:eastAsia="ＭＳ 明朝" w:hAnsi="ＭＳ 明朝" w:hint="eastAsia"/>
          <w:sz w:val="24"/>
          <w:szCs w:val="24"/>
        </w:rPr>
        <w:t>の推進にあたり、</w:t>
      </w:r>
      <w:r w:rsidR="00F2285E">
        <w:rPr>
          <w:rFonts w:ascii="ＭＳ 明朝" w:eastAsia="ＭＳ 明朝" w:hAnsi="ＭＳ 明朝" w:hint="eastAsia"/>
          <w:sz w:val="24"/>
          <w:szCs w:val="24"/>
        </w:rPr>
        <w:t>ご</w:t>
      </w:r>
      <w:r w:rsidRPr="004B123F">
        <w:rPr>
          <w:rFonts w:ascii="ＭＳ 明朝" w:eastAsia="ＭＳ 明朝" w:hAnsi="ＭＳ 明朝" w:hint="eastAsia"/>
          <w:sz w:val="24"/>
          <w:szCs w:val="24"/>
        </w:rPr>
        <w:t>理解とご協力を賜り厚く御礼申しあげます。</w:t>
      </w:r>
    </w:p>
    <w:p w14:paraId="7A4E7036" w14:textId="2E33AF9E" w:rsidR="00B107DE" w:rsidRDefault="00B107DE" w:rsidP="00EC3B77">
      <w:pPr>
        <w:snapToGrid w:val="0"/>
        <w:spacing w:line="280" w:lineRule="exact"/>
        <w:ind w:firstLineChars="100" w:firstLine="223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 w:hint="eastAsia"/>
          <w:sz w:val="24"/>
          <w:szCs w:val="24"/>
        </w:rPr>
        <w:t>さて、第６１回</w:t>
      </w:r>
      <w:r w:rsidRPr="00B107DE">
        <w:rPr>
          <w:rFonts w:ascii="ＭＳ 明朝" w:eastAsia="ＭＳ 明朝" w:hAnsi="ＭＳ 明朝"/>
          <w:sz w:val="24"/>
          <w:szCs w:val="24"/>
        </w:rPr>
        <w:t xml:space="preserve"> 神奈川県小学校教育研究会 中央研究大会 横浜大会を「第二次案内」のとおり令和７年２月５日に神奈川県立音楽堂（全体会）とみなとみらい本町小学校（分科会）を会場にして開催いたします。</w:t>
      </w:r>
    </w:p>
    <w:p w14:paraId="1C15FED1" w14:textId="0CF6D7EA" w:rsidR="008A1309" w:rsidRPr="00CA6284" w:rsidRDefault="008A1309" w:rsidP="00EC3B77">
      <w:pPr>
        <w:snapToGrid w:val="0"/>
        <w:spacing w:line="280" w:lineRule="exact"/>
        <w:ind w:firstLineChars="100" w:firstLine="223"/>
        <w:rPr>
          <w:rFonts w:ascii="Century" w:eastAsia="ＭＳ 明朝" w:hAnsi="Century" w:cs="Times New Roman"/>
          <w:sz w:val="24"/>
          <w:szCs w:val="24"/>
        </w:rPr>
      </w:pPr>
      <w:r w:rsidRPr="004B123F">
        <w:rPr>
          <w:rFonts w:ascii="ＭＳ 明朝" w:eastAsia="ＭＳ 明朝" w:hAnsi="ＭＳ 明朝" w:hint="eastAsia"/>
          <w:sz w:val="24"/>
          <w:szCs w:val="24"/>
        </w:rPr>
        <w:t>つきましては、</w:t>
      </w:r>
      <w:r w:rsidR="00BF5F0D">
        <w:rPr>
          <w:rFonts w:ascii="ＭＳ 明朝" w:eastAsia="ＭＳ 明朝" w:hAnsi="ＭＳ 明朝" w:hint="eastAsia"/>
          <w:sz w:val="24"/>
          <w:szCs w:val="24"/>
        </w:rPr>
        <w:t>分科会</w:t>
      </w:r>
      <w:r w:rsidR="00756E14" w:rsidRPr="00756E14">
        <w:rPr>
          <w:rFonts w:ascii="ＭＳ 明朝" w:eastAsia="ＭＳ 明朝" w:hAnsi="ＭＳ 明朝" w:hint="eastAsia"/>
          <w:sz w:val="24"/>
          <w:szCs w:val="24"/>
        </w:rPr>
        <w:t>提</w:t>
      </w:r>
      <w:r w:rsidR="00756E14">
        <w:rPr>
          <w:rFonts w:ascii="ＭＳ 明朝" w:eastAsia="ＭＳ 明朝" w:hAnsi="ＭＳ 明朝" w:hint="eastAsia"/>
          <w:sz w:val="24"/>
          <w:szCs w:val="24"/>
        </w:rPr>
        <w:t>案者として</w:t>
      </w:r>
      <w:r w:rsidR="0028552E">
        <w:rPr>
          <w:rFonts w:ascii="ＭＳ 明朝" w:eastAsia="ＭＳ 明朝" w:hAnsi="ＭＳ 明朝" w:hint="eastAsia"/>
          <w:sz w:val="24"/>
          <w:szCs w:val="24"/>
        </w:rPr>
        <w:t>ご</w:t>
      </w:r>
      <w:r w:rsidR="00BC4CB5">
        <w:rPr>
          <w:rFonts w:ascii="ＭＳ 明朝" w:eastAsia="ＭＳ 明朝" w:hAnsi="ＭＳ 明朝" w:hint="eastAsia"/>
          <w:sz w:val="24"/>
          <w:szCs w:val="24"/>
        </w:rPr>
        <w:t>出席くださいますよう</w:t>
      </w:r>
      <w:r>
        <w:rPr>
          <w:rFonts w:ascii="ＭＳ 明朝" w:eastAsia="ＭＳ 明朝" w:hAnsi="ＭＳ 明朝" w:hint="eastAsia"/>
          <w:sz w:val="24"/>
          <w:szCs w:val="24"/>
        </w:rPr>
        <w:t>お願い</w:t>
      </w:r>
      <w:r w:rsidR="00BC4CB5">
        <w:rPr>
          <w:rFonts w:ascii="ＭＳ 明朝" w:eastAsia="ＭＳ 明朝" w:hAnsi="ＭＳ 明朝" w:hint="eastAsia"/>
          <w:sz w:val="24"/>
          <w:szCs w:val="24"/>
        </w:rPr>
        <w:t>いた</w:t>
      </w:r>
      <w:r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12DD5E83" w14:textId="77777777" w:rsidR="008A1309" w:rsidRPr="00B107DE" w:rsidRDefault="008A1309" w:rsidP="00EC3B77">
      <w:pPr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bookmarkStart w:id="3" w:name="_Hlk138420636"/>
    </w:p>
    <w:bookmarkEnd w:id="3"/>
    <w:p w14:paraId="2D743551" w14:textId="77777777" w:rsidR="0000460C" w:rsidRDefault="0000460C" w:rsidP="0000460C">
      <w:pPr>
        <w:snapToGrid w:val="0"/>
        <w:spacing w:afterLines="50" w:after="175" w:line="280" w:lineRule="exact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 w:hint="eastAsia"/>
          <w:sz w:val="24"/>
          <w:szCs w:val="24"/>
        </w:rPr>
        <w:t xml:space="preserve">１　日　時　　</w:t>
      </w:r>
      <w:r w:rsidRPr="00B107DE">
        <w:rPr>
          <w:rFonts w:ascii="ＭＳ 明朝" w:eastAsia="ＭＳ 明朝" w:hAnsi="ＭＳ 明朝"/>
          <w:sz w:val="24"/>
          <w:szCs w:val="24"/>
        </w:rPr>
        <w:tab/>
        <w:t>令和７年２月５日（水）</w:t>
      </w:r>
      <w:r w:rsidRPr="00B107DE">
        <w:rPr>
          <w:rFonts w:ascii="ＭＳ 明朝" w:eastAsia="ＭＳ 明朝" w:hAnsi="ＭＳ 明朝"/>
          <w:sz w:val="24"/>
          <w:szCs w:val="24"/>
        </w:rPr>
        <w:tab/>
        <w:t xml:space="preserve">　</w:t>
      </w:r>
    </w:p>
    <w:p w14:paraId="6C8D49DD" w14:textId="77777777" w:rsidR="00DB0D50" w:rsidRDefault="0000460C" w:rsidP="00DB0D50">
      <w:pPr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DB0D50">
        <w:rPr>
          <w:rFonts w:ascii="ＭＳ 明朝" w:eastAsia="ＭＳ 明朝" w:hAnsi="ＭＳ 明朝" w:hint="eastAsia"/>
          <w:sz w:val="24"/>
          <w:szCs w:val="24"/>
        </w:rPr>
        <w:t>全体会【県立音楽堂】</w:t>
      </w:r>
      <w:r w:rsidR="00DB0D50">
        <w:rPr>
          <w:rFonts w:ascii="ＭＳ 明朝" w:eastAsia="ＭＳ 明朝" w:hAnsi="ＭＳ 明朝"/>
          <w:sz w:val="24"/>
          <w:szCs w:val="24"/>
        </w:rPr>
        <w:tab/>
      </w:r>
      <w:r w:rsidR="00DB0D50">
        <w:rPr>
          <w:rFonts w:ascii="ＭＳ 明朝" w:eastAsia="ＭＳ 明朝" w:hAnsi="ＭＳ 明朝"/>
          <w:sz w:val="24"/>
          <w:szCs w:val="24"/>
        </w:rPr>
        <w:tab/>
      </w:r>
      <w:r w:rsidR="00DB0D50">
        <w:rPr>
          <w:rFonts w:ascii="ＭＳ 明朝" w:eastAsia="ＭＳ 明朝" w:hAnsi="ＭＳ 明朝" w:hint="eastAsia"/>
          <w:sz w:val="24"/>
          <w:szCs w:val="24"/>
        </w:rPr>
        <w:t>分科会【みなとみらい本町小学校】</w:t>
      </w:r>
    </w:p>
    <w:p w14:paraId="2A1E21AB" w14:textId="77777777" w:rsidR="0000460C" w:rsidRPr="005067B2" w:rsidRDefault="0000460C" w:rsidP="0000460C">
      <w:pPr>
        <w:snapToGrid w:val="0"/>
        <w:spacing w:line="280" w:lineRule="exact"/>
        <w:ind w:left="840" w:rightChars="-300" w:right="-579" w:firstLineChars="476" w:firstLine="1061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107DE">
        <w:rPr>
          <w:rFonts w:ascii="ＭＳ 明朝" w:eastAsia="ＭＳ 明朝" w:hAnsi="ＭＳ 明朝"/>
          <w:sz w:val="24"/>
          <w:szCs w:val="24"/>
        </w:rPr>
        <w:t>９：１５～　受　付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5067B2">
        <w:rPr>
          <w:rFonts w:ascii="ＭＳ 明朝" w:eastAsia="ＭＳ 明朝" w:hAnsi="ＭＳ 明朝" w:hint="eastAsia"/>
          <w:sz w:val="24"/>
          <w:szCs w:val="24"/>
          <w:u w:val="single"/>
        </w:rPr>
        <w:t>１３：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０</w:t>
      </w:r>
      <w:r w:rsidRPr="005067B2">
        <w:rPr>
          <w:rFonts w:ascii="ＭＳ 明朝" w:eastAsia="ＭＳ 明朝" w:hAnsi="ＭＳ 明朝" w:hint="eastAsia"/>
          <w:sz w:val="24"/>
          <w:szCs w:val="24"/>
          <w:u w:val="single"/>
        </w:rPr>
        <w:t xml:space="preserve">０～　</w:t>
      </w:r>
      <w:r>
        <w:rPr>
          <w:rFonts w:ascii="ＭＳ 明朝" w:eastAsia="ＭＳ 明朝" w:hAnsi="ＭＳ 明朝"/>
          <w:sz w:val="24"/>
          <w:szCs w:val="24"/>
          <w:u w:val="single"/>
        </w:rPr>
        <w:tab/>
      </w:r>
      <w:r w:rsidRPr="005067B2">
        <w:rPr>
          <w:rFonts w:ascii="ＭＳ 明朝" w:eastAsia="ＭＳ 明朝" w:hAnsi="ＭＳ 明朝" w:hint="eastAsia"/>
          <w:sz w:val="24"/>
          <w:szCs w:val="24"/>
          <w:u w:val="single"/>
        </w:rPr>
        <w:t>打合せ（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体育館</w:t>
      </w:r>
      <w:r w:rsidRPr="005067B2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</w:p>
    <w:p w14:paraId="60FE66B3" w14:textId="77777777" w:rsidR="0000460C" w:rsidRPr="00B107DE" w:rsidRDefault="0000460C" w:rsidP="0000460C">
      <w:pPr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107DE">
        <w:rPr>
          <w:rFonts w:ascii="ＭＳ 明朝" w:eastAsia="ＭＳ 明朝" w:hAnsi="ＭＳ 明朝"/>
          <w:sz w:val="24"/>
          <w:szCs w:val="24"/>
        </w:rPr>
        <w:t>９：３０～　全体会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 xml:space="preserve">１４：００～　</w:t>
      </w:r>
      <w:r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>分科会（各分科会会場）</w:t>
      </w:r>
    </w:p>
    <w:p w14:paraId="1AB6C91B" w14:textId="77777777" w:rsidR="0000460C" w:rsidRPr="00B107DE" w:rsidRDefault="0000460C" w:rsidP="0000460C">
      <w:pPr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ab/>
        <w:t>１０：２０～　講演会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１６：１５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終了</w:t>
      </w:r>
    </w:p>
    <w:p w14:paraId="714DCFBF" w14:textId="77777777" w:rsidR="0000460C" w:rsidRDefault="0000460C" w:rsidP="0000460C">
      <w:pPr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ab/>
        <w:t>１１：４５～　休憩・移動</w:t>
      </w:r>
    </w:p>
    <w:p w14:paraId="5127C267" w14:textId="77777777" w:rsidR="0000460C" w:rsidRDefault="0000460C" w:rsidP="0000460C">
      <w:pPr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7D59D889" w14:textId="77777777" w:rsidR="0000460C" w:rsidRPr="00B107DE" w:rsidRDefault="0000460C" w:rsidP="0000460C">
      <w:pPr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 w:hint="eastAsia"/>
          <w:sz w:val="24"/>
          <w:szCs w:val="24"/>
        </w:rPr>
        <w:t xml:space="preserve">２　会　場　　</w:t>
      </w:r>
      <w:r w:rsidRPr="00B107DE">
        <w:rPr>
          <w:rFonts w:ascii="ＭＳ 明朝" w:eastAsia="ＭＳ 明朝" w:hAnsi="ＭＳ 明朝"/>
          <w:sz w:val="24"/>
          <w:szCs w:val="24"/>
        </w:rPr>
        <w:tab/>
        <w:t>全体会（午前）</w:t>
      </w:r>
      <w:r w:rsidRPr="00B107DE">
        <w:rPr>
          <w:rFonts w:ascii="ＭＳ 明朝" w:eastAsia="ＭＳ 明朝" w:hAnsi="ＭＳ 明朝"/>
          <w:sz w:val="24"/>
          <w:szCs w:val="24"/>
        </w:rPr>
        <w:tab/>
        <w:t>神奈川県立音楽堂</w:t>
      </w:r>
      <w:r w:rsidRPr="00B107DE">
        <w:rPr>
          <w:rFonts w:ascii="ＭＳ 明朝" w:eastAsia="ＭＳ 明朝" w:hAnsi="ＭＳ 明朝"/>
          <w:sz w:val="24"/>
          <w:szCs w:val="24"/>
        </w:rPr>
        <w:tab/>
      </w:r>
    </w:p>
    <w:p w14:paraId="7AD4E7EB" w14:textId="77777777" w:rsidR="0000460C" w:rsidRPr="00B107DE" w:rsidRDefault="0000460C" w:rsidP="0000460C">
      <w:pPr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ab/>
        <w:t xml:space="preserve">　　　</w:t>
      </w:r>
      <w:r w:rsidRPr="00B107DE">
        <w:rPr>
          <w:rFonts w:ascii="ＭＳ 明朝" w:eastAsia="ＭＳ 明朝" w:hAnsi="ＭＳ 明朝"/>
          <w:sz w:val="24"/>
          <w:szCs w:val="24"/>
        </w:rPr>
        <w:tab/>
        <w:t>住所：横浜市西区紅葉ケ丘９－２</w:t>
      </w:r>
      <w:r w:rsidRPr="00B107DE">
        <w:rPr>
          <w:rFonts w:ascii="ＭＳ 明朝" w:eastAsia="ＭＳ 明朝" w:hAnsi="ＭＳ 明朝"/>
          <w:sz w:val="24"/>
          <w:szCs w:val="24"/>
        </w:rPr>
        <w:tab/>
        <w:t>（最寄：桜木町駅）</w:t>
      </w:r>
    </w:p>
    <w:p w14:paraId="54D20ECB" w14:textId="77777777" w:rsidR="0000460C" w:rsidRPr="00B107DE" w:rsidRDefault="0000460C" w:rsidP="0000460C">
      <w:pPr>
        <w:snapToGrid w:val="0"/>
        <w:spacing w:line="280" w:lineRule="exact"/>
        <w:ind w:left="840" w:firstLine="840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 w:hint="eastAsia"/>
          <w:sz w:val="24"/>
          <w:szCs w:val="24"/>
        </w:rPr>
        <w:t>分科会（午後）</w:t>
      </w:r>
      <w:r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 w:hint="eastAsia"/>
          <w:sz w:val="24"/>
          <w:szCs w:val="24"/>
        </w:rPr>
        <w:t>横浜市立みなとみらい本町小学校</w:t>
      </w:r>
    </w:p>
    <w:p w14:paraId="198E554B" w14:textId="77777777" w:rsidR="0000460C" w:rsidRPr="00B107DE" w:rsidRDefault="0000460C" w:rsidP="0000460C">
      <w:pPr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>住所：横浜市西区高島１－２－３</w:t>
      </w:r>
    </w:p>
    <w:p w14:paraId="046AE608" w14:textId="77777777" w:rsidR="0000460C" w:rsidRDefault="0000460C" w:rsidP="0000460C">
      <w:pPr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>（最寄：横浜駅　みなとみらい線　新高島駅）</w:t>
      </w:r>
    </w:p>
    <w:p w14:paraId="140774D6" w14:textId="77777777" w:rsidR="0000460C" w:rsidRPr="00B107DE" w:rsidRDefault="0000460C" w:rsidP="0000460C">
      <w:pPr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29204BBD" w14:textId="77777777" w:rsidR="003A717A" w:rsidRDefault="003A717A" w:rsidP="003A717A">
      <w:pPr>
        <w:snapToGrid w:val="0"/>
        <w:spacing w:line="280" w:lineRule="exact"/>
        <w:ind w:rightChars="-100" w:right="-193"/>
        <w:rPr>
          <w:rFonts w:ascii="ＭＳ 明朝" w:eastAsia="ＭＳ 明朝" w:hAnsi="ＭＳ 明朝"/>
          <w:sz w:val="24"/>
          <w:szCs w:val="24"/>
          <w:u w:val="single"/>
        </w:rPr>
      </w:pPr>
      <w:r w:rsidRPr="00B107DE">
        <w:rPr>
          <w:rFonts w:ascii="ＭＳ 明朝" w:eastAsia="ＭＳ 明朝" w:hAnsi="ＭＳ 明朝" w:hint="eastAsia"/>
          <w:sz w:val="24"/>
          <w:szCs w:val="24"/>
        </w:rPr>
        <w:t>３　その他</w:t>
      </w:r>
      <w:r>
        <w:rPr>
          <w:rFonts w:ascii="ＭＳ 明朝" w:eastAsia="ＭＳ 明朝" w:hAnsi="ＭＳ 明朝"/>
          <w:sz w:val="24"/>
          <w:szCs w:val="24"/>
        </w:rPr>
        <w:tab/>
      </w:r>
      <w:r w:rsidRPr="0026387C">
        <w:rPr>
          <w:rFonts w:ascii="UD デジタル 教科書体 N-R" w:eastAsia="UD デジタル 教科書体 N-R" w:hAnsi="ＭＳ 明朝" w:hint="eastAsia"/>
          <w:sz w:val="24"/>
          <w:szCs w:val="24"/>
        </w:rPr>
        <w:t>・大会資料の紙での配布はありません。</w:t>
      </w:r>
    </w:p>
    <w:p w14:paraId="570649C8" w14:textId="77777777" w:rsidR="003A717A" w:rsidRPr="0026387C" w:rsidRDefault="003A717A" w:rsidP="003A717A">
      <w:pPr>
        <w:snapToGrid w:val="0"/>
        <w:spacing w:line="280" w:lineRule="exact"/>
        <w:ind w:left="2268" w:rightChars="-100" w:right="-193"/>
        <w:rPr>
          <w:rFonts w:ascii="ＭＳ 明朝" w:eastAsia="ＭＳ 明朝" w:hAnsi="ＭＳ 明朝"/>
          <w:sz w:val="22"/>
          <w:u w:val="single"/>
        </w:rPr>
      </w:pPr>
      <w:r w:rsidRPr="0026387C">
        <w:rPr>
          <w:rFonts w:ascii="ＭＳ 明朝" w:eastAsia="ＭＳ 明朝" w:hAnsi="ＭＳ 明朝" w:hint="eastAsia"/>
          <w:sz w:val="22"/>
          <w:u w:val="single"/>
        </w:rPr>
        <w:t>県小教研ホームページ</w:t>
      </w:r>
      <w:r w:rsidRPr="0026387C">
        <w:rPr>
          <w:rFonts w:ascii="ＭＳ 明朝" w:eastAsia="ＭＳ 明朝" w:hAnsi="ＭＳ 明朝" w:hint="eastAsia"/>
          <w:sz w:val="22"/>
        </w:rPr>
        <w:t>よりダウンロードしてお持ちください。</w:t>
      </w:r>
    </w:p>
    <w:p w14:paraId="2749595F" w14:textId="77777777" w:rsidR="003A717A" w:rsidRPr="0026387C" w:rsidRDefault="003A717A" w:rsidP="003A717A">
      <w:pPr>
        <w:snapToGrid w:val="0"/>
        <w:spacing w:line="280" w:lineRule="exact"/>
        <w:ind w:left="1695" w:rightChars="-200" w:right="-386"/>
        <w:rPr>
          <w:rFonts w:ascii="UD デジタル 教科書体 N-R" w:eastAsia="UD デジタル 教科書体 N-R" w:hAnsi="ＭＳ 明朝"/>
          <w:sz w:val="24"/>
          <w:szCs w:val="24"/>
        </w:rPr>
      </w:pPr>
      <w:r w:rsidRPr="0026387C">
        <w:rPr>
          <w:rFonts w:ascii="UD デジタル 教科書体 N-R" w:eastAsia="UD デジタル 教科書体 N-R" w:hAnsi="ＭＳ 明朝" w:hint="eastAsia"/>
          <w:sz w:val="24"/>
          <w:szCs w:val="24"/>
        </w:rPr>
        <w:t>・会場入口では</w:t>
      </w:r>
      <w:r w:rsidRPr="0026387C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>入場者カード</w:t>
      </w:r>
      <w:r w:rsidRPr="0026387C">
        <w:rPr>
          <w:rFonts w:ascii="UD デジタル 教科書体 N-R" w:eastAsia="UD デジタル 教科書体 N-R" w:hAnsi="ＭＳ 明朝" w:hint="eastAsia"/>
          <w:sz w:val="24"/>
          <w:szCs w:val="24"/>
        </w:rPr>
        <w:t>の提示をお願いします。</w:t>
      </w:r>
    </w:p>
    <w:p w14:paraId="43F65193" w14:textId="4AFB3AAF" w:rsidR="003A717A" w:rsidRDefault="003A717A" w:rsidP="003A717A">
      <w:pPr>
        <w:snapToGrid w:val="0"/>
        <w:spacing w:line="280" w:lineRule="exact"/>
        <w:ind w:left="2268" w:rightChars="-200" w:right="-386"/>
        <w:rPr>
          <w:rFonts w:ascii="ＭＳ 明朝" w:eastAsia="ＭＳ 明朝" w:hAnsi="ＭＳ 明朝"/>
          <w:sz w:val="22"/>
        </w:rPr>
      </w:pPr>
      <w:r w:rsidRPr="0026387C">
        <w:rPr>
          <w:rFonts w:ascii="ＭＳ 明朝" w:eastAsia="ＭＳ 明朝" w:hAnsi="ＭＳ 明朝" w:hint="eastAsia"/>
          <w:sz w:val="22"/>
        </w:rPr>
        <w:t>入場者カードを</w:t>
      </w:r>
      <w:r w:rsidR="00102A60">
        <w:rPr>
          <w:rFonts w:ascii="ＭＳ 明朝" w:eastAsia="ＭＳ 明朝" w:hAnsi="ＭＳ 明朝" w:hint="eastAsia"/>
          <w:sz w:val="22"/>
        </w:rPr>
        <w:t>スマートフォン</w:t>
      </w:r>
      <w:r w:rsidR="00102A60" w:rsidRPr="0026387C">
        <w:rPr>
          <w:rFonts w:ascii="ＭＳ 明朝" w:eastAsia="ＭＳ 明朝" w:hAnsi="ＭＳ 明朝" w:hint="eastAsia"/>
          <w:sz w:val="22"/>
        </w:rPr>
        <w:t>等に</w:t>
      </w:r>
      <w:r w:rsidRPr="0026387C">
        <w:rPr>
          <w:rFonts w:ascii="ＭＳ 明朝" w:eastAsia="ＭＳ 明朝" w:hAnsi="ＭＳ 明朝" w:hint="eastAsia"/>
          <w:sz w:val="22"/>
        </w:rPr>
        <w:t>ダウンロードするか、印刷してお持ちの上</w:t>
      </w:r>
    </w:p>
    <w:p w14:paraId="5BA459DB" w14:textId="77777777" w:rsidR="003A717A" w:rsidRPr="0026387C" w:rsidRDefault="003A717A" w:rsidP="003A717A">
      <w:pPr>
        <w:snapToGrid w:val="0"/>
        <w:spacing w:line="280" w:lineRule="exact"/>
        <w:ind w:left="2268" w:rightChars="-200" w:right="-386"/>
        <w:rPr>
          <w:rFonts w:ascii="ＭＳ 明朝" w:eastAsia="ＭＳ 明朝" w:hAnsi="ＭＳ 明朝"/>
          <w:sz w:val="22"/>
        </w:rPr>
      </w:pPr>
      <w:r w:rsidRPr="0026387C">
        <w:rPr>
          <w:rFonts w:ascii="ＭＳ 明朝" w:eastAsia="ＭＳ 明朝" w:hAnsi="ＭＳ 明朝" w:hint="eastAsia"/>
          <w:sz w:val="22"/>
        </w:rPr>
        <w:t>会場入口（全体会、分科会）で受付担当者に見せてください。</w:t>
      </w:r>
    </w:p>
    <w:p w14:paraId="4B17FE26" w14:textId="77777777" w:rsidR="003A717A" w:rsidRPr="0026387C" w:rsidRDefault="003A717A" w:rsidP="003A717A">
      <w:pPr>
        <w:snapToGrid w:val="0"/>
        <w:spacing w:line="280" w:lineRule="exact"/>
        <w:ind w:left="840" w:firstLine="840"/>
        <w:rPr>
          <w:rFonts w:ascii="UD デジタル 教科書体 N-R" w:eastAsia="UD デジタル 教科書体 N-R" w:hAnsi="ＭＳ 明朝"/>
          <w:sz w:val="24"/>
          <w:szCs w:val="24"/>
        </w:rPr>
      </w:pPr>
      <w:r w:rsidRPr="0026387C">
        <w:rPr>
          <w:rFonts w:ascii="UD デジタル 教科書体 N-R" w:eastAsia="UD デジタル 教科書体 N-R" w:hAnsi="ＭＳ 明朝" w:hint="eastAsia"/>
          <w:sz w:val="24"/>
          <w:szCs w:val="24"/>
        </w:rPr>
        <w:t>・弁当等の販売はありません。</w:t>
      </w:r>
    </w:p>
    <w:p w14:paraId="727DDE9B" w14:textId="77777777" w:rsidR="003A717A" w:rsidRPr="0026387C" w:rsidRDefault="003A717A" w:rsidP="003A717A">
      <w:pPr>
        <w:snapToGrid w:val="0"/>
        <w:spacing w:line="280" w:lineRule="exact"/>
        <w:ind w:left="2268"/>
        <w:rPr>
          <w:rFonts w:ascii="ＭＳ 明朝" w:eastAsia="ＭＳ 明朝" w:hAnsi="ＭＳ 明朝"/>
          <w:sz w:val="22"/>
        </w:rPr>
      </w:pPr>
      <w:r w:rsidRPr="0026387C">
        <w:rPr>
          <w:rFonts w:ascii="ＭＳ 明朝" w:eastAsia="ＭＳ 明朝" w:hAnsi="ＭＳ 明朝" w:hint="eastAsia"/>
          <w:sz w:val="22"/>
        </w:rPr>
        <w:t>各自ご準備をお願いします。昼食会場として体育館が使用できます。</w:t>
      </w:r>
    </w:p>
    <w:p w14:paraId="61D1C23D" w14:textId="77777777" w:rsidR="003A717A" w:rsidRPr="0026387C" w:rsidRDefault="003A717A" w:rsidP="003A717A">
      <w:pPr>
        <w:snapToGrid w:val="0"/>
        <w:spacing w:line="280" w:lineRule="exact"/>
        <w:ind w:left="840" w:firstLine="840"/>
        <w:rPr>
          <w:rFonts w:ascii="UD デジタル 教科書体 N-R" w:eastAsia="UD デジタル 教科書体 N-R" w:hAnsi="ＭＳ 明朝"/>
          <w:sz w:val="24"/>
          <w:szCs w:val="24"/>
        </w:rPr>
      </w:pPr>
      <w:r w:rsidRPr="0026387C">
        <w:rPr>
          <w:rFonts w:ascii="UD デジタル 教科書体 N-R" w:eastAsia="UD デジタル 教科書体 N-R" w:hAnsi="ＭＳ 明朝" w:hint="eastAsia"/>
          <w:sz w:val="24"/>
          <w:szCs w:val="24"/>
        </w:rPr>
        <w:t>・駐車場はありません。</w:t>
      </w:r>
    </w:p>
    <w:p w14:paraId="47158796" w14:textId="77777777" w:rsidR="003A717A" w:rsidRPr="0026387C" w:rsidRDefault="003A717A" w:rsidP="003A717A">
      <w:pPr>
        <w:snapToGrid w:val="0"/>
        <w:spacing w:afterLines="50" w:after="175" w:line="280" w:lineRule="exact"/>
        <w:ind w:leftChars="880" w:left="1891" w:rightChars="-100" w:right="-193" w:hangingChars="100" w:hanging="193"/>
        <w:rPr>
          <w:rFonts w:ascii="UD デジタル 教科書体 N-R" w:eastAsia="UD デジタル 教科書体 N-R" w:hAnsi="ＭＳ 明朝"/>
          <w:sz w:val="24"/>
          <w:szCs w:val="24"/>
        </w:rPr>
      </w:pPr>
      <w:r w:rsidRPr="0026387C">
        <w:rPr>
          <w:rFonts w:ascii="UD デジタル 教科書体 N-R" w:eastAsia="UD デジタル 教科書体 N-R" w:hint="eastAsia"/>
          <w:noProof/>
        </w:rPr>
        <w:drawing>
          <wp:anchor distT="0" distB="0" distL="114300" distR="114300" simplePos="0" relativeHeight="251753472" behindDoc="0" locked="0" layoutInCell="1" allowOverlap="1" wp14:anchorId="6747E05F" wp14:editId="4B778569">
            <wp:simplePos x="0" y="0"/>
            <wp:positionH relativeFrom="column">
              <wp:posOffset>5086985</wp:posOffset>
            </wp:positionH>
            <wp:positionV relativeFrom="paragraph">
              <wp:posOffset>233680</wp:posOffset>
            </wp:positionV>
            <wp:extent cx="648000" cy="64800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387C">
        <w:rPr>
          <w:rFonts w:ascii="UD デジタル 教科書体 N-R" w:eastAsia="UD デジタル 教科書体 N-R" w:hint="eastAsia"/>
          <w:noProof/>
        </w:rPr>
        <w:drawing>
          <wp:anchor distT="0" distB="0" distL="114300" distR="114300" simplePos="0" relativeHeight="251752448" behindDoc="0" locked="0" layoutInCell="1" allowOverlap="1" wp14:anchorId="4345F25F" wp14:editId="6D700F8F">
            <wp:simplePos x="0" y="0"/>
            <wp:positionH relativeFrom="column">
              <wp:posOffset>3067685</wp:posOffset>
            </wp:positionH>
            <wp:positionV relativeFrom="paragraph">
              <wp:posOffset>229235</wp:posOffset>
            </wp:positionV>
            <wp:extent cx="647700" cy="64770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387C">
        <w:rPr>
          <w:rFonts w:ascii="UD デジタル 教科書体 N-R" w:eastAsia="UD デジタル 教科書体 N-R" w:hAnsi="ＭＳ 明朝" w:hint="eastAsia"/>
          <w:sz w:val="24"/>
          <w:szCs w:val="24"/>
        </w:rPr>
        <w:t>・分科会場では、靴カバーを用意いたします。スリッパ等は必要ありません。</w:t>
      </w:r>
    </w:p>
    <w:p w14:paraId="1FFF4EC6" w14:textId="77777777" w:rsidR="003A717A" w:rsidRDefault="003A717A" w:rsidP="003A717A">
      <w:pPr>
        <w:snapToGrid w:val="0"/>
        <w:spacing w:afterLines="50" w:after="175"/>
        <w:ind w:right="89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07DCE22" w14:textId="77777777" w:rsidR="003A717A" w:rsidRPr="000228E9" w:rsidRDefault="003A717A" w:rsidP="003A717A">
      <w:pPr>
        <w:snapToGrid w:val="0"/>
        <w:spacing w:afterLines="50" w:after="175"/>
        <w:ind w:right="890" w:firstLineChars="600" w:firstLine="1818"/>
        <w:rPr>
          <w:rFonts w:ascii="ＭＳ 明朝" w:eastAsia="ＭＳ 明朝" w:hAnsi="ＭＳ 明朝"/>
          <w:sz w:val="28"/>
          <w:szCs w:val="28"/>
        </w:rPr>
      </w:pPr>
      <w:r w:rsidRPr="000228E9">
        <w:rPr>
          <w:rFonts w:ascii="HGP創英角ｺﾞｼｯｸUB" w:eastAsia="HGP創英角ｺﾞｼｯｸUB" w:hAnsi="HGP創英角ｺﾞｼｯｸUB" w:hint="eastAsia"/>
          <w:sz w:val="32"/>
          <w:szCs w:val="32"/>
        </w:rPr>
        <w:t>県小教研ホームページ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　　　　　　　</w:t>
      </w:r>
      <w:r w:rsidRPr="000228E9">
        <w:rPr>
          <w:rFonts w:ascii="HGP創英角ｺﾞｼｯｸUB" w:eastAsia="HGP創英角ｺﾞｼｯｸUB" w:hAnsi="HGP創英角ｺﾞｼｯｸUB" w:hint="eastAsia"/>
          <w:sz w:val="32"/>
          <w:szCs w:val="32"/>
        </w:rPr>
        <w:t>入場者カード</w:t>
      </w:r>
    </w:p>
    <w:p w14:paraId="1559BDC7" w14:textId="77777777" w:rsidR="003A717A" w:rsidRDefault="003A717A" w:rsidP="003A717A">
      <w:pPr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1F4770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F11D41C" wp14:editId="6A033D6A">
                <wp:simplePos x="0" y="0"/>
                <wp:positionH relativeFrom="margin">
                  <wp:posOffset>1715135</wp:posOffset>
                </wp:positionH>
                <wp:positionV relativeFrom="margin">
                  <wp:posOffset>8227695</wp:posOffset>
                </wp:positionV>
                <wp:extent cx="4014470" cy="814070"/>
                <wp:effectExtent l="0" t="0" r="24130" b="2413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4470" cy="814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mpd="dbl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B2DFBA" w14:textId="77777777" w:rsidR="003A717A" w:rsidRPr="006C6B57" w:rsidRDefault="003A717A" w:rsidP="003A717A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横浜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大会事務局》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横浜市立能見台南小学校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榊󠄀原　一紀</w:t>
                            </w:r>
                          </w:p>
                          <w:p w14:paraId="523DEF6F" w14:textId="77777777" w:rsidR="003A717A" w:rsidRPr="006C6B57" w:rsidRDefault="003A717A" w:rsidP="003A717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〒2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36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0057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横浜市金沢区能見台6丁目３－１</w:t>
                            </w:r>
                          </w:p>
                          <w:p w14:paraId="2D1761BF" w14:textId="77777777" w:rsidR="003A717A" w:rsidRPr="006C6B57" w:rsidRDefault="003A717A" w:rsidP="003A717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　</w:t>
                            </w:r>
                            <w:r w:rsidRPr="00102A60">
                              <w:rPr>
                                <w:rFonts w:ascii="ＭＳ 明朝" w:eastAsia="ＭＳ 明朝" w:hAnsi="ＭＳ 明朝" w:hint="eastAsia"/>
                                <w:spacing w:val="85"/>
                                <w:kern w:val="0"/>
                                <w:sz w:val="22"/>
                                <w:fitText w:val="609" w:id="-949237248"/>
                              </w:rPr>
                              <w:t>電</w:t>
                            </w:r>
                            <w:r w:rsidRPr="00102A60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  <w:fitText w:val="609" w:id="-949237248"/>
                              </w:rPr>
                              <w:t>話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6C6B57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０４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５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７８５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３４０８</w:t>
                            </w:r>
                          </w:p>
                          <w:p w14:paraId="750DAFDB" w14:textId="77777777" w:rsidR="003A717A" w:rsidRPr="006C6B57" w:rsidRDefault="003A717A" w:rsidP="003A717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　</w:t>
                            </w:r>
                            <w:r w:rsidRPr="00B0517D">
                              <w:rPr>
                                <w:rFonts w:ascii="ＭＳ 明朝" w:eastAsia="ＭＳ 明朝" w:hAnsi="ＭＳ 明朝" w:hint="eastAsia"/>
                                <w:spacing w:val="139"/>
                                <w:kern w:val="0"/>
                                <w:sz w:val="22"/>
                                <w:fitText w:val="609" w:id="-949237247"/>
                              </w:rPr>
                              <w:t>FA</w:t>
                            </w:r>
                            <w:r w:rsidRPr="00B0517D">
                              <w:rPr>
                                <w:rFonts w:ascii="ＭＳ 明朝" w:eastAsia="ＭＳ 明朝" w:hAnsi="ＭＳ 明朝" w:hint="eastAsia"/>
                                <w:spacing w:val="2"/>
                                <w:kern w:val="0"/>
                                <w:sz w:val="22"/>
                                <w:fitText w:val="609" w:id="-949237247"/>
                              </w:rPr>
                              <w:t>X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０４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５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７８５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３４２０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1D41C" id="テキスト ボックス 8" o:spid="_x0000_s1027" type="#_x0000_t202" style="position:absolute;left:0;text-align:left;margin-left:135.05pt;margin-top:647.85pt;width:316.1pt;height:64.1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" fillcolor="window" strokeweight="1.5pt">
                <v:stroke linestyle="thinThin"/>
                <v:textbox>
                  <w:txbxContent>
                    <w:p w14:paraId="7DB2DFBA" w14:textId="77777777" w:rsidR="003A717A" w:rsidRPr="006C6B57" w:rsidRDefault="003A717A" w:rsidP="003A717A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《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横浜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大会事務局》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横浜市立能見台南小学校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榊󠄀原　一紀</w:t>
                      </w:r>
                    </w:p>
                    <w:p w14:paraId="523DEF6F" w14:textId="77777777" w:rsidR="003A717A" w:rsidRPr="006C6B57" w:rsidRDefault="003A717A" w:rsidP="003A717A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〒2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36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-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0057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横浜市金沢区能見台6丁目３－１</w:t>
                      </w:r>
                    </w:p>
                    <w:p w14:paraId="2D1761BF" w14:textId="77777777" w:rsidR="003A717A" w:rsidRPr="006C6B57" w:rsidRDefault="003A717A" w:rsidP="003A717A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　　</w:t>
                      </w:r>
                      <w:r w:rsidRPr="00102A60">
                        <w:rPr>
                          <w:rFonts w:ascii="ＭＳ 明朝" w:eastAsia="ＭＳ 明朝" w:hAnsi="ＭＳ 明朝" w:hint="eastAsia"/>
                          <w:spacing w:val="85"/>
                          <w:kern w:val="0"/>
                          <w:sz w:val="22"/>
                          <w:fitText w:val="609" w:id="-949237248"/>
                        </w:rPr>
                        <w:t>電</w:t>
                      </w:r>
                      <w:r w:rsidRPr="00102A60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  <w:fitText w:val="609" w:id="-949237248"/>
                        </w:rPr>
                        <w:t>話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6C6B57">
                        <w:rPr>
                          <w:rFonts w:ascii="ＭＳ 明朝" w:eastAsia="ＭＳ 明朝" w:hAnsi="ＭＳ 明朝"/>
                          <w:sz w:val="22"/>
                        </w:rPr>
                        <w:t xml:space="preserve">　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０４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５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７８５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３４０８</w:t>
                      </w:r>
                    </w:p>
                    <w:p w14:paraId="750DAFDB" w14:textId="77777777" w:rsidR="003A717A" w:rsidRPr="006C6B57" w:rsidRDefault="003A717A" w:rsidP="003A717A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　　</w:t>
                      </w:r>
                      <w:r w:rsidRPr="00B0517D">
                        <w:rPr>
                          <w:rFonts w:ascii="ＭＳ 明朝" w:eastAsia="ＭＳ 明朝" w:hAnsi="ＭＳ 明朝" w:hint="eastAsia"/>
                          <w:spacing w:val="139"/>
                          <w:kern w:val="0"/>
                          <w:sz w:val="22"/>
                          <w:fitText w:val="609" w:id="-949237247"/>
                        </w:rPr>
                        <w:t>FA</w:t>
                      </w:r>
                      <w:r w:rsidRPr="00B0517D">
                        <w:rPr>
                          <w:rFonts w:ascii="ＭＳ 明朝" w:eastAsia="ＭＳ 明朝" w:hAnsi="ＭＳ 明朝" w:hint="eastAsia"/>
                          <w:spacing w:val="2"/>
                          <w:kern w:val="0"/>
                          <w:sz w:val="22"/>
                          <w:fitText w:val="609" w:id="-949237247"/>
                        </w:rPr>
                        <w:t>X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０４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５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７８５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３４２０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ED24373" w14:textId="77777777" w:rsidR="003A717A" w:rsidRDefault="003A717A" w:rsidP="003A717A">
      <w:pPr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5372698B" w14:textId="77777777" w:rsidR="003A717A" w:rsidRPr="0026387C" w:rsidRDefault="003A717A" w:rsidP="003A717A">
      <w:pPr>
        <w:snapToGrid w:val="0"/>
        <w:spacing w:line="280" w:lineRule="exact"/>
        <w:ind w:rightChars="-100" w:right="-193"/>
        <w:rPr>
          <w:rFonts w:ascii="ＭＳ 明朝" w:eastAsia="ＭＳ 明朝" w:hAnsi="ＭＳ 明朝"/>
          <w:sz w:val="24"/>
          <w:szCs w:val="24"/>
        </w:rPr>
      </w:pPr>
    </w:p>
    <w:p w14:paraId="2B27A6BE" w14:textId="59EDDE77" w:rsidR="003724D6" w:rsidRDefault="003724D6" w:rsidP="003A717A">
      <w:pPr>
        <w:snapToGrid w:val="0"/>
        <w:spacing w:line="280" w:lineRule="exact"/>
        <w:ind w:rightChars="-100" w:right="-193"/>
        <w:rPr>
          <w:rFonts w:ascii="ＭＳ 明朝" w:eastAsia="ＭＳ 明朝" w:hAnsi="ＭＳ 明朝"/>
          <w:sz w:val="24"/>
          <w:szCs w:val="24"/>
        </w:rPr>
      </w:pPr>
    </w:p>
    <w:p w14:paraId="399F453C" w14:textId="77777777" w:rsidR="008C6464" w:rsidRPr="003A717A" w:rsidRDefault="008C6464" w:rsidP="003A717A">
      <w:pPr>
        <w:snapToGrid w:val="0"/>
        <w:spacing w:line="280" w:lineRule="exact"/>
        <w:ind w:rightChars="-100" w:right="-193"/>
        <w:rPr>
          <w:rFonts w:ascii="ＭＳ 明朝" w:eastAsia="ＭＳ 明朝" w:hAnsi="ＭＳ 明朝"/>
          <w:sz w:val="24"/>
          <w:szCs w:val="24"/>
        </w:rPr>
      </w:pPr>
    </w:p>
    <w:sectPr w:rsidR="008C6464" w:rsidRPr="003A717A" w:rsidSect="00784AEB">
      <w:footerReference w:type="default" r:id="rId8"/>
      <w:pgSz w:w="11906" w:h="16838" w:code="9"/>
      <w:pgMar w:top="1134" w:right="1418" w:bottom="1134" w:left="1418" w:header="851" w:footer="567" w:gutter="0"/>
      <w:pgNumType w:start="15"/>
      <w:cols w:space="425"/>
      <w:docGrid w:type="linesAndChars" w:linePitch="35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42C8D" w14:textId="77777777" w:rsidR="00040A29" w:rsidRDefault="00040A29" w:rsidP="00D5087F">
      <w:r>
        <w:separator/>
      </w:r>
    </w:p>
  </w:endnote>
  <w:endnote w:type="continuationSeparator" w:id="0">
    <w:p w14:paraId="766EC1CC" w14:textId="77777777" w:rsidR="00040A29" w:rsidRDefault="00040A29" w:rsidP="00D5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6A3DF" w14:textId="389151A4" w:rsidR="006C6B57" w:rsidRPr="006C6B57" w:rsidRDefault="006C6B57" w:rsidP="006C6B57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87984" w14:textId="77777777" w:rsidR="00040A29" w:rsidRDefault="00040A29" w:rsidP="00D5087F">
      <w:r>
        <w:separator/>
      </w:r>
    </w:p>
  </w:footnote>
  <w:footnote w:type="continuationSeparator" w:id="0">
    <w:p w14:paraId="1B48E3F1" w14:textId="77777777" w:rsidR="00040A29" w:rsidRDefault="00040A29" w:rsidP="00D50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7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413"/>
    <w:rsid w:val="00002BB8"/>
    <w:rsid w:val="0000460C"/>
    <w:rsid w:val="00013471"/>
    <w:rsid w:val="00015BEA"/>
    <w:rsid w:val="00025B81"/>
    <w:rsid w:val="00031CF7"/>
    <w:rsid w:val="00032BA2"/>
    <w:rsid w:val="0003579F"/>
    <w:rsid w:val="00040A29"/>
    <w:rsid w:val="00075F86"/>
    <w:rsid w:val="000812FF"/>
    <w:rsid w:val="00092E53"/>
    <w:rsid w:val="00095F03"/>
    <w:rsid w:val="000A153B"/>
    <w:rsid w:val="000A2F17"/>
    <w:rsid w:val="000A3285"/>
    <w:rsid w:val="000A49E4"/>
    <w:rsid w:val="000B1B15"/>
    <w:rsid w:val="000C5F5B"/>
    <w:rsid w:val="000C7B11"/>
    <w:rsid w:val="000D41A3"/>
    <w:rsid w:val="000D46E4"/>
    <w:rsid w:val="000E3730"/>
    <w:rsid w:val="000E3B2A"/>
    <w:rsid w:val="00102A60"/>
    <w:rsid w:val="00110A2A"/>
    <w:rsid w:val="00117F0C"/>
    <w:rsid w:val="001206DB"/>
    <w:rsid w:val="00121ED3"/>
    <w:rsid w:val="00124E20"/>
    <w:rsid w:val="001352CE"/>
    <w:rsid w:val="00140D40"/>
    <w:rsid w:val="00142528"/>
    <w:rsid w:val="00145047"/>
    <w:rsid w:val="001539DD"/>
    <w:rsid w:val="0015476C"/>
    <w:rsid w:val="00164FD9"/>
    <w:rsid w:val="00182D77"/>
    <w:rsid w:val="00187951"/>
    <w:rsid w:val="00193802"/>
    <w:rsid w:val="001972EC"/>
    <w:rsid w:val="00197863"/>
    <w:rsid w:val="001A0DF1"/>
    <w:rsid w:val="001C0805"/>
    <w:rsid w:val="001C1124"/>
    <w:rsid w:val="001C1F2B"/>
    <w:rsid w:val="001E6290"/>
    <w:rsid w:val="001F0BC4"/>
    <w:rsid w:val="00200B88"/>
    <w:rsid w:val="00201DA0"/>
    <w:rsid w:val="00206FF2"/>
    <w:rsid w:val="002072DC"/>
    <w:rsid w:val="00207CAA"/>
    <w:rsid w:val="00210E0C"/>
    <w:rsid w:val="002202CD"/>
    <w:rsid w:val="002224E1"/>
    <w:rsid w:val="00224006"/>
    <w:rsid w:val="002243CA"/>
    <w:rsid w:val="00226162"/>
    <w:rsid w:val="00232F64"/>
    <w:rsid w:val="002370CB"/>
    <w:rsid w:val="002370DF"/>
    <w:rsid w:val="00245480"/>
    <w:rsid w:val="00245D5F"/>
    <w:rsid w:val="002515DD"/>
    <w:rsid w:val="00252365"/>
    <w:rsid w:val="002622E9"/>
    <w:rsid w:val="002658F4"/>
    <w:rsid w:val="002701A7"/>
    <w:rsid w:val="00272CC6"/>
    <w:rsid w:val="00276835"/>
    <w:rsid w:val="00277531"/>
    <w:rsid w:val="002810B0"/>
    <w:rsid w:val="0028552E"/>
    <w:rsid w:val="00296EEA"/>
    <w:rsid w:val="002A0FE2"/>
    <w:rsid w:val="002A3115"/>
    <w:rsid w:val="002B21C3"/>
    <w:rsid w:val="002B3326"/>
    <w:rsid w:val="002B55D4"/>
    <w:rsid w:val="002B6687"/>
    <w:rsid w:val="002B68B1"/>
    <w:rsid w:val="002C2C77"/>
    <w:rsid w:val="002C4C48"/>
    <w:rsid w:val="002D1FE2"/>
    <w:rsid w:val="002D78A5"/>
    <w:rsid w:val="002E569C"/>
    <w:rsid w:val="002E5767"/>
    <w:rsid w:val="002F2349"/>
    <w:rsid w:val="002F32F8"/>
    <w:rsid w:val="002F56A3"/>
    <w:rsid w:val="002F668A"/>
    <w:rsid w:val="002F7E3D"/>
    <w:rsid w:val="003039D7"/>
    <w:rsid w:val="00306F34"/>
    <w:rsid w:val="00310A2C"/>
    <w:rsid w:val="00312576"/>
    <w:rsid w:val="00312E5E"/>
    <w:rsid w:val="003210E9"/>
    <w:rsid w:val="00323D2E"/>
    <w:rsid w:val="00324E6F"/>
    <w:rsid w:val="0034010C"/>
    <w:rsid w:val="0034448E"/>
    <w:rsid w:val="00350F83"/>
    <w:rsid w:val="00351553"/>
    <w:rsid w:val="00360AD4"/>
    <w:rsid w:val="00365696"/>
    <w:rsid w:val="003724D6"/>
    <w:rsid w:val="003753BD"/>
    <w:rsid w:val="003A103B"/>
    <w:rsid w:val="003A1DBF"/>
    <w:rsid w:val="003A47E6"/>
    <w:rsid w:val="003A55B8"/>
    <w:rsid w:val="003A717A"/>
    <w:rsid w:val="003B0DC4"/>
    <w:rsid w:val="003B5056"/>
    <w:rsid w:val="003B5E18"/>
    <w:rsid w:val="003B6AD9"/>
    <w:rsid w:val="003C5BB4"/>
    <w:rsid w:val="003C6541"/>
    <w:rsid w:val="003C6742"/>
    <w:rsid w:val="003D180F"/>
    <w:rsid w:val="003D7645"/>
    <w:rsid w:val="003E08ED"/>
    <w:rsid w:val="003E5B81"/>
    <w:rsid w:val="003F2482"/>
    <w:rsid w:val="003F4339"/>
    <w:rsid w:val="00414370"/>
    <w:rsid w:val="00421949"/>
    <w:rsid w:val="004269D5"/>
    <w:rsid w:val="00434758"/>
    <w:rsid w:val="0045076B"/>
    <w:rsid w:val="0045114F"/>
    <w:rsid w:val="00453215"/>
    <w:rsid w:val="00462EB9"/>
    <w:rsid w:val="00471018"/>
    <w:rsid w:val="00474521"/>
    <w:rsid w:val="004754F8"/>
    <w:rsid w:val="004802C9"/>
    <w:rsid w:val="004817FC"/>
    <w:rsid w:val="0049423B"/>
    <w:rsid w:val="004A75BB"/>
    <w:rsid w:val="004B123F"/>
    <w:rsid w:val="004B1C40"/>
    <w:rsid w:val="004B1EB5"/>
    <w:rsid w:val="004B7E37"/>
    <w:rsid w:val="004C2F61"/>
    <w:rsid w:val="004C4255"/>
    <w:rsid w:val="004C69FE"/>
    <w:rsid w:val="004D309E"/>
    <w:rsid w:val="004D4C1C"/>
    <w:rsid w:val="004D7278"/>
    <w:rsid w:val="004E1928"/>
    <w:rsid w:val="004E57C0"/>
    <w:rsid w:val="004F04A6"/>
    <w:rsid w:val="004F5DBC"/>
    <w:rsid w:val="004F7A25"/>
    <w:rsid w:val="005067B2"/>
    <w:rsid w:val="00506AB5"/>
    <w:rsid w:val="00514DC0"/>
    <w:rsid w:val="0051646E"/>
    <w:rsid w:val="00524340"/>
    <w:rsid w:val="00533DD9"/>
    <w:rsid w:val="005352A2"/>
    <w:rsid w:val="00541599"/>
    <w:rsid w:val="00541F3B"/>
    <w:rsid w:val="00542077"/>
    <w:rsid w:val="00546D0B"/>
    <w:rsid w:val="0055083F"/>
    <w:rsid w:val="0056710E"/>
    <w:rsid w:val="00567625"/>
    <w:rsid w:val="00571E8E"/>
    <w:rsid w:val="005829F4"/>
    <w:rsid w:val="005A1E95"/>
    <w:rsid w:val="005A5D36"/>
    <w:rsid w:val="005B4330"/>
    <w:rsid w:val="005C174E"/>
    <w:rsid w:val="005C3230"/>
    <w:rsid w:val="005C32AA"/>
    <w:rsid w:val="005C54B0"/>
    <w:rsid w:val="005C6116"/>
    <w:rsid w:val="005D01A6"/>
    <w:rsid w:val="005E6E12"/>
    <w:rsid w:val="005F212D"/>
    <w:rsid w:val="005F2C42"/>
    <w:rsid w:val="00604D5C"/>
    <w:rsid w:val="00605E8A"/>
    <w:rsid w:val="006213FB"/>
    <w:rsid w:val="0063124C"/>
    <w:rsid w:val="00632BF3"/>
    <w:rsid w:val="00640006"/>
    <w:rsid w:val="0064053E"/>
    <w:rsid w:val="00646754"/>
    <w:rsid w:val="00653175"/>
    <w:rsid w:val="00654851"/>
    <w:rsid w:val="00654C62"/>
    <w:rsid w:val="0068679D"/>
    <w:rsid w:val="00691E79"/>
    <w:rsid w:val="00693441"/>
    <w:rsid w:val="006A5DFD"/>
    <w:rsid w:val="006A7493"/>
    <w:rsid w:val="006B61A7"/>
    <w:rsid w:val="006C11EA"/>
    <w:rsid w:val="006C20CE"/>
    <w:rsid w:val="006C2962"/>
    <w:rsid w:val="006C6B57"/>
    <w:rsid w:val="006E1EF8"/>
    <w:rsid w:val="006E3151"/>
    <w:rsid w:val="006E57E1"/>
    <w:rsid w:val="006E5F9C"/>
    <w:rsid w:val="006E6152"/>
    <w:rsid w:val="006E7D2E"/>
    <w:rsid w:val="006F5058"/>
    <w:rsid w:val="006F6216"/>
    <w:rsid w:val="006F6F1D"/>
    <w:rsid w:val="0070103C"/>
    <w:rsid w:val="0070285E"/>
    <w:rsid w:val="00704C85"/>
    <w:rsid w:val="00705499"/>
    <w:rsid w:val="00717D7F"/>
    <w:rsid w:val="0072099B"/>
    <w:rsid w:val="0072485A"/>
    <w:rsid w:val="0073119E"/>
    <w:rsid w:val="00732D3A"/>
    <w:rsid w:val="0073361A"/>
    <w:rsid w:val="00733B37"/>
    <w:rsid w:val="007346AD"/>
    <w:rsid w:val="00743381"/>
    <w:rsid w:val="00746656"/>
    <w:rsid w:val="00752A3A"/>
    <w:rsid w:val="00752EA7"/>
    <w:rsid w:val="00752FD1"/>
    <w:rsid w:val="007540C7"/>
    <w:rsid w:val="00756E14"/>
    <w:rsid w:val="007717A7"/>
    <w:rsid w:val="00772F77"/>
    <w:rsid w:val="00775929"/>
    <w:rsid w:val="00784AEB"/>
    <w:rsid w:val="00791A72"/>
    <w:rsid w:val="007A2D1E"/>
    <w:rsid w:val="007A47ED"/>
    <w:rsid w:val="007B0AE7"/>
    <w:rsid w:val="007B1B9C"/>
    <w:rsid w:val="007B1C65"/>
    <w:rsid w:val="007B5901"/>
    <w:rsid w:val="007C390C"/>
    <w:rsid w:val="007D3D03"/>
    <w:rsid w:val="007E3703"/>
    <w:rsid w:val="007E6019"/>
    <w:rsid w:val="007E6162"/>
    <w:rsid w:val="007E79E4"/>
    <w:rsid w:val="0080174D"/>
    <w:rsid w:val="00802A94"/>
    <w:rsid w:val="008134AE"/>
    <w:rsid w:val="008268D1"/>
    <w:rsid w:val="00833ECC"/>
    <w:rsid w:val="00835C4D"/>
    <w:rsid w:val="008360A3"/>
    <w:rsid w:val="00860413"/>
    <w:rsid w:val="00864871"/>
    <w:rsid w:val="008651AA"/>
    <w:rsid w:val="00866C21"/>
    <w:rsid w:val="00867053"/>
    <w:rsid w:val="00880FDF"/>
    <w:rsid w:val="008816F2"/>
    <w:rsid w:val="00883B4A"/>
    <w:rsid w:val="00887EFA"/>
    <w:rsid w:val="008A1309"/>
    <w:rsid w:val="008A3E15"/>
    <w:rsid w:val="008A57DA"/>
    <w:rsid w:val="008B176D"/>
    <w:rsid w:val="008B39D7"/>
    <w:rsid w:val="008C2DB9"/>
    <w:rsid w:val="008C33DF"/>
    <w:rsid w:val="008C3DBF"/>
    <w:rsid w:val="008C43E8"/>
    <w:rsid w:val="008C6464"/>
    <w:rsid w:val="008D1E40"/>
    <w:rsid w:val="008E0F12"/>
    <w:rsid w:val="008E7DFD"/>
    <w:rsid w:val="008F43A6"/>
    <w:rsid w:val="008F621B"/>
    <w:rsid w:val="008F695C"/>
    <w:rsid w:val="009018A2"/>
    <w:rsid w:val="0090633B"/>
    <w:rsid w:val="00911007"/>
    <w:rsid w:val="009114E2"/>
    <w:rsid w:val="00915B6B"/>
    <w:rsid w:val="00917377"/>
    <w:rsid w:val="00921D5F"/>
    <w:rsid w:val="009243A4"/>
    <w:rsid w:val="00932563"/>
    <w:rsid w:val="00934C46"/>
    <w:rsid w:val="0094076B"/>
    <w:rsid w:val="00946F2D"/>
    <w:rsid w:val="0096211D"/>
    <w:rsid w:val="00970537"/>
    <w:rsid w:val="00971F9F"/>
    <w:rsid w:val="009A1786"/>
    <w:rsid w:val="009A3CDA"/>
    <w:rsid w:val="009A4E49"/>
    <w:rsid w:val="009B241C"/>
    <w:rsid w:val="009C2456"/>
    <w:rsid w:val="009C34A1"/>
    <w:rsid w:val="009C42C9"/>
    <w:rsid w:val="009C790A"/>
    <w:rsid w:val="009D0CDE"/>
    <w:rsid w:val="009D25CE"/>
    <w:rsid w:val="009D265B"/>
    <w:rsid w:val="009E4054"/>
    <w:rsid w:val="009E47C5"/>
    <w:rsid w:val="009E5BA6"/>
    <w:rsid w:val="009F4230"/>
    <w:rsid w:val="009F705A"/>
    <w:rsid w:val="00A03844"/>
    <w:rsid w:val="00A07AB7"/>
    <w:rsid w:val="00A10B57"/>
    <w:rsid w:val="00A11DEE"/>
    <w:rsid w:val="00A122C5"/>
    <w:rsid w:val="00A14A03"/>
    <w:rsid w:val="00A215AE"/>
    <w:rsid w:val="00A2351E"/>
    <w:rsid w:val="00A25F4D"/>
    <w:rsid w:val="00A27F23"/>
    <w:rsid w:val="00A3050F"/>
    <w:rsid w:val="00A32224"/>
    <w:rsid w:val="00A35EA5"/>
    <w:rsid w:val="00A40B8C"/>
    <w:rsid w:val="00A41CFB"/>
    <w:rsid w:val="00A42961"/>
    <w:rsid w:val="00A4332A"/>
    <w:rsid w:val="00A54CC1"/>
    <w:rsid w:val="00A602B5"/>
    <w:rsid w:val="00A642CC"/>
    <w:rsid w:val="00A75DE0"/>
    <w:rsid w:val="00A77808"/>
    <w:rsid w:val="00A779E2"/>
    <w:rsid w:val="00A874EE"/>
    <w:rsid w:val="00A945A7"/>
    <w:rsid w:val="00A957B8"/>
    <w:rsid w:val="00A95F0D"/>
    <w:rsid w:val="00AA43D5"/>
    <w:rsid w:val="00AA6EF5"/>
    <w:rsid w:val="00AB264D"/>
    <w:rsid w:val="00AB419A"/>
    <w:rsid w:val="00AB54E9"/>
    <w:rsid w:val="00AD10EF"/>
    <w:rsid w:val="00AD206E"/>
    <w:rsid w:val="00AD7057"/>
    <w:rsid w:val="00AE310D"/>
    <w:rsid w:val="00AE34E9"/>
    <w:rsid w:val="00AE4161"/>
    <w:rsid w:val="00AF70AD"/>
    <w:rsid w:val="00B04BB2"/>
    <w:rsid w:val="00B107DE"/>
    <w:rsid w:val="00B15445"/>
    <w:rsid w:val="00B23CAF"/>
    <w:rsid w:val="00B25A8D"/>
    <w:rsid w:val="00B41E2E"/>
    <w:rsid w:val="00B440D1"/>
    <w:rsid w:val="00B44E44"/>
    <w:rsid w:val="00B511E3"/>
    <w:rsid w:val="00B53206"/>
    <w:rsid w:val="00B606AA"/>
    <w:rsid w:val="00B649C3"/>
    <w:rsid w:val="00B66FB4"/>
    <w:rsid w:val="00B707B5"/>
    <w:rsid w:val="00B7370F"/>
    <w:rsid w:val="00B815DE"/>
    <w:rsid w:val="00B8454C"/>
    <w:rsid w:val="00B87368"/>
    <w:rsid w:val="00B93722"/>
    <w:rsid w:val="00B944B4"/>
    <w:rsid w:val="00BA1359"/>
    <w:rsid w:val="00BB3DCA"/>
    <w:rsid w:val="00BB4876"/>
    <w:rsid w:val="00BC03A4"/>
    <w:rsid w:val="00BC12F0"/>
    <w:rsid w:val="00BC4CB5"/>
    <w:rsid w:val="00BC69E4"/>
    <w:rsid w:val="00BE40B5"/>
    <w:rsid w:val="00BE7BC5"/>
    <w:rsid w:val="00BF541E"/>
    <w:rsid w:val="00BF5F0D"/>
    <w:rsid w:val="00C0236D"/>
    <w:rsid w:val="00C0727D"/>
    <w:rsid w:val="00C15C20"/>
    <w:rsid w:val="00C16D48"/>
    <w:rsid w:val="00C17602"/>
    <w:rsid w:val="00C176AF"/>
    <w:rsid w:val="00C17D3B"/>
    <w:rsid w:val="00C17DFD"/>
    <w:rsid w:val="00C23F8B"/>
    <w:rsid w:val="00C3142E"/>
    <w:rsid w:val="00C367E7"/>
    <w:rsid w:val="00C369CA"/>
    <w:rsid w:val="00C4319C"/>
    <w:rsid w:val="00C43768"/>
    <w:rsid w:val="00C43F78"/>
    <w:rsid w:val="00C5190E"/>
    <w:rsid w:val="00C51E22"/>
    <w:rsid w:val="00C554DD"/>
    <w:rsid w:val="00C5727F"/>
    <w:rsid w:val="00C6157A"/>
    <w:rsid w:val="00C64A89"/>
    <w:rsid w:val="00C67F07"/>
    <w:rsid w:val="00C704A0"/>
    <w:rsid w:val="00C72829"/>
    <w:rsid w:val="00C72A5A"/>
    <w:rsid w:val="00C74956"/>
    <w:rsid w:val="00C82E80"/>
    <w:rsid w:val="00C86D22"/>
    <w:rsid w:val="00C92619"/>
    <w:rsid w:val="00CA365B"/>
    <w:rsid w:val="00CA56AA"/>
    <w:rsid w:val="00CA6284"/>
    <w:rsid w:val="00CB058C"/>
    <w:rsid w:val="00CB1B4F"/>
    <w:rsid w:val="00CC02F1"/>
    <w:rsid w:val="00CC489E"/>
    <w:rsid w:val="00CC4E31"/>
    <w:rsid w:val="00CD36BA"/>
    <w:rsid w:val="00CD71F5"/>
    <w:rsid w:val="00CE2FC7"/>
    <w:rsid w:val="00CF47BF"/>
    <w:rsid w:val="00CF6623"/>
    <w:rsid w:val="00D030D6"/>
    <w:rsid w:val="00D03BEB"/>
    <w:rsid w:val="00D04CEB"/>
    <w:rsid w:val="00D106BE"/>
    <w:rsid w:val="00D1147C"/>
    <w:rsid w:val="00D13CB6"/>
    <w:rsid w:val="00D13D08"/>
    <w:rsid w:val="00D21496"/>
    <w:rsid w:val="00D2309C"/>
    <w:rsid w:val="00D238C8"/>
    <w:rsid w:val="00D2576A"/>
    <w:rsid w:val="00D268BC"/>
    <w:rsid w:val="00D27B16"/>
    <w:rsid w:val="00D373D4"/>
    <w:rsid w:val="00D5087F"/>
    <w:rsid w:val="00D539CE"/>
    <w:rsid w:val="00D54420"/>
    <w:rsid w:val="00D55A1C"/>
    <w:rsid w:val="00D60837"/>
    <w:rsid w:val="00D64B22"/>
    <w:rsid w:val="00D65D25"/>
    <w:rsid w:val="00D7502F"/>
    <w:rsid w:val="00D81025"/>
    <w:rsid w:val="00D81324"/>
    <w:rsid w:val="00D8472B"/>
    <w:rsid w:val="00D9236D"/>
    <w:rsid w:val="00D9555B"/>
    <w:rsid w:val="00DA00C9"/>
    <w:rsid w:val="00DA5825"/>
    <w:rsid w:val="00DA7D11"/>
    <w:rsid w:val="00DB0D50"/>
    <w:rsid w:val="00DB3929"/>
    <w:rsid w:val="00DC377D"/>
    <w:rsid w:val="00DC38F1"/>
    <w:rsid w:val="00DD2E20"/>
    <w:rsid w:val="00DD5055"/>
    <w:rsid w:val="00DE1194"/>
    <w:rsid w:val="00DE2539"/>
    <w:rsid w:val="00DE5DC8"/>
    <w:rsid w:val="00DE66EF"/>
    <w:rsid w:val="00DF4AB8"/>
    <w:rsid w:val="00DF5758"/>
    <w:rsid w:val="00E02DAE"/>
    <w:rsid w:val="00E10AAB"/>
    <w:rsid w:val="00E11B94"/>
    <w:rsid w:val="00E3149D"/>
    <w:rsid w:val="00E34BDD"/>
    <w:rsid w:val="00E51C14"/>
    <w:rsid w:val="00E52C09"/>
    <w:rsid w:val="00E55E8B"/>
    <w:rsid w:val="00E5668A"/>
    <w:rsid w:val="00E57B31"/>
    <w:rsid w:val="00E57D4F"/>
    <w:rsid w:val="00E652AF"/>
    <w:rsid w:val="00E65779"/>
    <w:rsid w:val="00E846D9"/>
    <w:rsid w:val="00E8532D"/>
    <w:rsid w:val="00E93F69"/>
    <w:rsid w:val="00E96CA6"/>
    <w:rsid w:val="00EA0596"/>
    <w:rsid w:val="00EA1881"/>
    <w:rsid w:val="00EA362F"/>
    <w:rsid w:val="00EA5292"/>
    <w:rsid w:val="00EB71CA"/>
    <w:rsid w:val="00EC0D3F"/>
    <w:rsid w:val="00EC3B77"/>
    <w:rsid w:val="00EC669A"/>
    <w:rsid w:val="00ED25BB"/>
    <w:rsid w:val="00EE286B"/>
    <w:rsid w:val="00EE2C46"/>
    <w:rsid w:val="00EE7590"/>
    <w:rsid w:val="00EF1F60"/>
    <w:rsid w:val="00EF4435"/>
    <w:rsid w:val="00EF4543"/>
    <w:rsid w:val="00EF737B"/>
    <w:rsid w:val="00F01FE4"/>
    <w:rsid w:val="00F03EDF"/>
    <w:rsid w:val="00F0489A"/>
    <w:rsid w:val="00F05032"/>
    <w:rsid w:val="00F06A45"/>
    <w:rsid w:val="00F11AE2"/>
    <w:rsid w:val="00F12152"/>
    <w:rsid w:val="00F1398B"/>
    <w:rsid w:val="00F2285E"/>
    <w:rsid w:val="00F265BE"/>
    <w:rsid w:val="00F33E89"/>
    <w:rsid w:val="00F35438"/>
    <w:rsid w:val="00F41750"/>
    <w:rsid w:val="00F43DC2"/>
    <w:rsid w:val="00F65EFC"/>
    <w:rsid w:val="00F66C69"/>
    <w:rsid w:val="00F70DB6"/>
    <w:rsid w:val="00F73BD0"/>
    <w:rsid w:val="00F76F19"/>
    <w:rsid w:val="00F84D86"/>
    <w:rsid w:val="00F90EA1"/>
    <w:rsid w:val="00F93148"/>
    <w:rsid w:val="00F94686"/>
    <w:rsid w:val="00FB2A32"/>
    <w:rsid w:val="00FB330B"/>
    <w:rsid w:val="00FB4D65"/>
    <w:rsid w:val="00FB65CE"/>
    <w:rsid w:val="00FC1F3D"/>
    <w:rsid w:val="00FC31F0"/>
    <w:rsid w:val="00FC6697"/>
    <w:rsid w:val="00FC78D5"/>
    <w:rsid w:val="00FD0254"/>
    <w:rsid w:val="00FD20FE"/>
    <w:rsid w:val="00FD54A8"/>
    <w:rsid w:val="00FE27AA"/>
    <w:rsid w:val="00FE7246"/>
    <w:rsid w:val="00FF2957"/>
    <w:rsid w:val="00FF4124"/>
    <w:rsid w:val="00FF4333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1D39A"/>
  <w15:chartTrackingRefBased/>
  <w15:docId w15:val="{91834F19-57D0-41A3-92CB-5A86CF14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B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D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0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087F"/>
  </w:style>
  <w:style w:type="paragraph" w:styleId="a7">
    <w:name w:val="footer"/>
    <w:basedOn w:val="a"/>
    <w:link w:val="a8"/>
    <w:uiPriority w:val="99"/>
    <w:unhideWhenUsed/>
    <w:rsid w:val="00D508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087F"/>
  </w:style>
  <w:style w:type="character" w:customStyle="1" w:styleId="tlid-translation">
    <w:name w:val="tlid-translation"/>
    <w:basedOn w:val="a0"/>
    <w:rsid w:val="00A41CFB"/>
  </w:style>
  <w:style w:type="table" w:styleId="a9">
    <w:name w:val="Table Grid"/>
    <w:basedOn w:val="a1"/>
    <w:uiPriority w:val="39"/>
    <w:rsid w:val="002C2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874E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874EE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075F86"/>
  </w:style>
  <w:style w:type="character" w:customStyle="1" w:styleId="ad">
    <w:name w:val="日付 (文字)"/>
    <w:basedOn w:val="a0"/>
    <w:link w:val="ac"/>
    <w:uiPriority w:val="99"/>
    <w:semiHidden/>
    <w:rsid w:val="00075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kazu sakki</cp:lastModifiedBy>
  <cp:revision>7</cp:revision>
  <cp:lastPrinted>2024-08-01T05:55:00Z</cp:lastPrinted>
  <dcterms:created xsi:type="dcterms:W3CDTF">2024-09-23T03:13:00Z</dcterms:created>
  <dcterms:modified xsi:type="dcterms:W3CDTF">2024-09-23T03:33:00Z</dcterms:modified>
</cp:coreProperties>
</file>